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23977" w14:textId="77777777" w:rsidR="007D6D9F" w:rsidRDefault="007D6D9F" w:rsidP="00B71C94">
      <w:pPr>
        <w:pStyle w:val="Textoindependiente2"/>
        <w:rPr>
          <w:b/>
          <w:sz w:val="24"/>
          <w:szCs w:val="24"/>
        </w:rPr>
      </w:pPr>
    </w:p>
    <w:p w14:paraId="03E94348" w14:textId="77777777" w:rsidR="00A82D3F" w:rsidRDefault="00A82D3F" w:rsidP="00B71C94">
      <w:pPr>
        <w:pStyle w:val="Textoindependiente2"/>
        <w:rPr>
          <w:b/>
          <w:sz w:val="24"/>
          <w:szCs w:val="24"/>
        </w:rPr>
      </w:pPr>
    </w:p>
    <w:p w14:paraId="31F55DC3" w14:textId="77777777" w:rsidR="00A82D3F" w:rsidRDefault="00A82D3F" w:rsidP="00B71C94">
      <w:pPr>
        <w:pStyle w:val="Textoindependiente2"/>
        <w:rPr>
          <w:b/>
          <w:sz w:val="24"/>
          <w:szCs w:val="24"/>
        </w:rPr>
      </w:pPr>
    </w:p>
    <w:p w14:paraId="78176EA6" w14:textId="77777777" w:rsidR="00A82D3F" w:rsidRDefault="00A82D3F" w:rsidP="00B71C94">
      <w:pPr>
        <w:pStyle w:val="Textoindependiente2"/>
        <w:rPr>
          <w:b/>
          <w:sz w:val="24"/>
          <w:szCs w:val="24"/>
        </w:rPr>
      </w:pPr>
    </w:p>
    <w:p w14:paraId="5B8E623F" w14:textId="77777777" w:rsidR="00083CDD" w:rsidRDefault="00B71C94" w:rsidP="00B71C94">
      <w:pPr>
        <w:pStyle w:val="Textoindependiente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DECLARACIÓN RELATIVA A LA TITULARIDAD DE LOS DERECHOS DE EXPLOTACIÓN </w:t>
      </w:r>
      <w:r w:rsidR="00083CDD">
        <w:rPr>
          <w:b/>
          <w:sz w:val="24"/>
          <w:szCs w:val="24"/>
        </w:rPr>
        <w:t>DE UNA OBRA CREADA EN VIRTUD DE RELACIÓN LABORAL (ARTÍCULO 51.2 DEL TRLPI)</w:t>
      </w:r>
    </w:p>
    <w:p w14:paraId="28FDEBDF" w14:textId="77777777" w:rsidR="00B71C94" w:rsidRDefault="00B71C94" w:rsidP="00B71C94">
      <w:pPr>
        <w:jc w:val="both"/>
        <w:rPr>
          <w:rFonts w:ascii="Arial" w:hAnsi="Arial" w:cs="Arial"/>
          <w:sz w:val="22"/>
          <w:szCs w:val="22"/>
        </w:rPr>
      </w:pPr>
    </w:p>
    <w:p w14:paraId="304E89A1" w14:textId="77777777" w:rsidR="007D6D9F" w:rsidRDefault="007D6D9F" w:rsidP="0034544C">
      <w:pPr>
        <w:jc w:val="both"/>
        <w:rPr>
          <w:rFonts w:ascii="Arial" w:hAnsi="Arial" w:cs="Arial"/>
        </w:rPr>
      </w:pPr>
    </w:p>
    <w:p w14:paraId="5002A121" w14:textId="77777777" w:rsidR="0034544C" w:rsidRPr="00053A0F" w:rsidRDefault="0034544C" w:rsidP="0034544C">
      <w:pPr>
        <w:jc w:val="both"/>
        <w:rPr>
          <w:rFonts w:ascii="Arial" w:hAnsi="Arial" w:cs="Arial"/>
        </w:rPr>
      </w:pPr>
      <w:r w:rsidRPr="00053A0F">
        <w:rPr>
          <w:rFonts w:ascii="Arial" w:hAnsi="Arial" w:cs="Arial"/>
        </w:rPr>
        <w:t>D./</w:t>
      </w:r>
      <w:proofErr w:type="gramStart"/>
      <w:r w:rsidRPr="00053A0F">
        <w:rPr>
          <w:rFonts w:ascii="Arial" w:hAnsi="Arial" w:cs="Arial"/>
        </w:rPr>
        <w:t>D</w:t>
      </w:r>
      <w:r>
        <w:rPr>
          <w:rFonts w:ascii="Arial" w:hAnsi="Arial" w:cs="Arial"/>
        </w:rPr>
        <w:t>.</w:t>
      </w:r>
      <w:r w:rsidRPr="00053A0F">
        <w:rPr>
          <w:rFonts w:ascii="Arial" w:hAnsi="Arial" w:cs="Arial"/>
        </w:rPr>
        <w:t>ª</w:t>
      </w:r>
      <w:proofErr w:type="gramEnd"/>
      <w:r w:rsidRPr="00053A0F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…………………,</w:t>
      </w:r>
    </w:p>
    <w:p w14:paraId="0FEC5F4F" w14:textId="77777777" w:rsidR="0034544C" w:rsidRPr="00053A0F" w:rsidRDefault="0034544C" w:rsidP="0034544C">
      <w:pPr>
        <w:jc w:val="both"/>
        <w:rPr>
          <w:rFonts w:ascii="Arial" w:hAnsi="Arial" w:cs="Arial"/>
        </w:rPr>
      </w:pPr>
    </w:p>
    <w:p w14:paraId="7A1117E3" w14:textId="77777777" w:rsidR="0034544C" w:rsidRPr="00053A0F" w:rsidRDefault="0034544C" w:rsidP="003454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053A0F">
        <w:rPr>
          <w:rFonts w:ascii="Arial" w:hAnsi="Arial" w:cs="Arial"/>
        </w:rPr>
        <w:t>ayor de edad, con DNI nº</w:t>
      </w:r>
      <w:r>
        <w:rPr>
          <w:rFonts w:ascii="Arial" w:hAnsi="Arial" w:cs="Arial"/>
        </w:rPr>
        <w:t>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., y domicilio</w:t>
      </w:r>
      <w:r w:rsidRPr="00053A0F">
        <w:rPr>
          <w:rFonts w:ascii="Arial" w:hAnsi="Arial" w:cs="Arial"/>
        </w:rPr>
        <w:t xml:space="preserve"> en</w:t>
      </w:r>
      <w:r>
        <w:rPr>
          <w:rFonts w:ascii="Arial" w:hAnsi="Arial" w:cs="Arial"/>
        </w:rPr>
        <w:t>...…………………………………………</w:t>
      </w:r>
      <w:r w:rsidRPr="00053A0F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 </w:t>
      </w:r>
      <w:r w:rsidRPr="00053A0F">
        <w:rPr>
          <w:rFonts w:ascii="Arial" w:hAnsi="Arial" w:cs="Arial"/>
        </w:rPr>
        <w:t>…………………………………….................................……………………</w:t>
      </w:r>
      <w:r>
        <w:rPr>
          <w:rFonts w:ascii="Arial" w:hAnsi="Arial" w:cs="Arial"/>
        </w:rPr>
        <w:t>……………………………………………</w:t>
      </w:r>
    </w:p>
    <w:p w14:paraId="7CCE5686" w14:textId="77777777" w:rsidR="0034544C" w:rsidRPr="00053A0F" w:rsidRDefault="0034544C" w:rsidP="0034544C">
      <w:pPr>
        <w:jc w:val="both"/>
        <w:rPr>
          <w:rFonts w:ascii="Arial" w:hAnsi="Arial" w:cs="Arial"/>
        </w:rPr>
      </w:pPr>
    </w:p>
    <w:p w14:paraId="12DA44A6" w14:textId="77777777" w:rsidR="00B71C94" w:rsidRPr="00B83B74" w:rsidRDefault="00B71C94" w:rsidP="00B71C94">
      <w:pPr>
        <w:jc w:val="both"/>
        <w:rPr>
          <w:rFonts w:ascii="Arial" w:hAnsi="Arial" w:cs="Arial"/>
        </w:rPr>
      </w:pPr>
    </w:p>
    <w:p w14:paraId="5A88526B" w14:textId="77777777" w:rsidR="00B71C94" w:rsidRPr="00B83B74" w:rsidRDefault="00B71C94" w:rsidP="00B71C94">
      <w:pPr>
        <w:jc w:val="both"/>
        <w:rPr>
          <w:rFonts w:ascii="Arial" w:hAnsi="Arial" w:cs="Arial"/>
        </w:rPr>
      </w:pPr>
      <w:r w:rsidRPr="00B83B74">
        <w:rPr>
          <w:rFonts w:ascii="Arial" w:hAnsi="Arial" w:cs="Arial"/>
          <w:bCs/>
        </w:rPr>
        <w:t>DECLARA</w:t>
      </w:r>
      <w:r w:rsidRPr="00B83B74">
        <w:rPr>
          <w:rFonts w:ascii="Arial" w:hAnsi="Arial" w:cs="Arial"/>
        </w:rPr>
        <w:t>, bajo su entera responsabilidad:</w:t>
      </w:r>
    </w:p>
    <w:p w14:paraId="3ACEC2F7" w14:textId="77777777" w:rsidR="00B71C94" w:rsidRPr="00B83B74" w:rsidRDefault="00B71C94" w:rsidP="00B71C94">
      <w:pPr>
        <w:jc w:val="both"/>
        <w:rPr>
          <w:rFonts w:ascii="Arial" w:hAnsi="Arial" w:cs="Arial"/>
        </w:rPr>
      </w:pPr>
    </w:p>
    <w:p w14:paraId="17AB76EA" w14:textId="77777777" w:rsidR="00083CDD" w:rsidRDefault="00B71C94" w:rsidP="00B71C94">
      <w:pPr>
        <w:jc w:val="both"/>
        <w:rPr>
          <w:rFonts w:ascii="Arial" w:hAnsi="Arial" w:cs="Arial"/>
        </w:rPr>
      </w:pPr>
      <w:r w:rsidRPr="00B83B74">
        <w:rPr>
          <w:rFonts w:ascii="Arial" w:hAnsi="Arial" w:cs="Arial"/>
        </w:rPr>
        <w:t>1º.- Que es autor</w:t>
      </w:r>
      <w:r w:rsidR="0034544C">
        <w:rPr>
          <w:rFonts w:ascii="Arial" w:hAnsi="Arial" w:cs="Arial"/>
        </w:rPr>
        <w:t>/a</w:t>
      </w:r>
      <w:r w:rsidRPr="00B83B74">
        <w:rPr>
          <w:rFonts w:ascii="Arial" w:hAnsi="Arial" w:cs="Arial"/>
        </w:rPr>
        <w:t xml:space="preserve"> de</w:t>
      </w:r>
      <w:r w:rsidR="00083CDD">
        <w:rPr>
          <w:rFonts w:ascii="Arial" w:hAnsi="Arial" w:cs="Arial"/>
        </w:rPr>
        <w:t xml:space="preserve"> la obra titulada:</w:t>
      </w:r>
    </w:p>
    <w:p w14:paraId="71175F4C" w14:textId="77777777" w:rsidR="00B71C94" w:rsidRPr="00B83B74" w:rsidRDefault="00B71C94" w:rsidP="00B71C94">
      <w:pPr>
        <w:jc w:val="both"/>
        <w:rPr>
          <w:rFonts w:ascii="Arial" w:hAnsi="Arial" w:cs="Arial"/>
        </w:rPr>
      </w:pPr>
    </w:p>
    <w:p w14:paraId="28AFD761" w14:textId="77777777" w:rsidR="00B71C94" w:rsidRPr="00B83B74" w:rsidRDefault="00B71C94" w:rsidP="00B71C94">
      <w:pPr>
        <w:jc w:val="both"/>
        <w:rPr>
          <w:rFonts w:ascii="Arial" w:hAnsi="Arial" w:cs="Arial"/>
        </w:rPr>
      </w:pPr>
      <w:r w:rsidRPr="00B83B74">
        <w:rPr>
          <w:rFonts w:ascii="Arial" w:hAnsi="Arial" w:cs="Arial"/>
        </w:rPr>
        <w:t>…………………………………………………………………………………………………</w:t>
      </w:r>
      <w:r w:rsidR="00B83B74">
        <w:rPr>
          <w:rFonts w:ascii="Arial" w:hAnsi="Arial" w:cs="Arial"/>
        </w:rPr>
        <w:t>……………………………</w:t>
      </w:r>
    </w:p>
    <w:p w14:paraId="7CE665F2" w14:textId="77777777" w:rsidR="00B71C94" w:rsidRPr="00B83B74" w:rsidRDefault="00B71C94" w:rsidP="00B71C94">
      <w:pPr>
        <w:jc w:val="both"/>
        <w:rPr>
          <w:rFonts w:ascii="Arial" w:hAnsi="Arial" w:cs="Arial"/>
        </w:rPr>
      </w:pPr>
    </w:p>
    <w:p w14:paraId="2FDD1A7B" w14:textId="77777777" w:rsidR="00083CDD" w:rsidRDefault="00B71C94" w:rsidP="00B71C94">
      <w:pPr>
        <w:suppressAutoHyphens/>
        <w:spacing w:line="240" w:lineRule="atLeast"/>
        <w:jc w:val="both"/>
        <w:rPr>
          <w:rFonts w:ascii="Arial" w:hAnsi="Arial" w:cs="Arial"/>
        </w:rPr>
      </w:pPr>
      <w:r w:rsidRPr="00B83B74">
        <w:rPr>
          <w:rFonts w:ascii="Arial" w:hAnsi="Arial" w:cs="Arial"/>
        </w:rPr>
        <w:t>2º.- Que dich</w:t>
      </w:r>
      <w:r w:rsidR="00083CDD">
        <w:rPr>
          <w:rFonts w:ascii="Arial" w:hAnsi="Arial" w:cs="Arial"/>
        </w:rPr>
        <w:t xml:space="preserve">a obra ha sido creada en virtud de la relación laboral que, como trabajador/a asalariado por cuenta ajena, le une a la empresa: UNIVERSIDAD DE LEÓN. </w:t>
      </w:r>
    </w:p>
    <w:p w14:paraId="57F6382F" w14:textId="77777777" w:rsidR="00083CDD" w:rsidRDefault="00083CDD" w:rsidP="00B71C94">
      <w:pPr>
        <w:suppressAutoHyphens/>
        <w:spacing w:line="240" w:lineRule="atLeast"/>
        <w:jc w:val="both"/>
        <w:rPr>
          <w:rFonts w:ascii="Arial" w:hAnsi="Arial" w:cs="Arial"/>
        </w:rPr>
      </w:pPr>
    </w:p>
    <w:p w14:paraId="0DAC70B4" w14:textId="77777777" w:rsidR="00B71C94" w:rsidRPr="00B83B74" w:rsidRDefault="00B71C94" w:rsidP="00B71C94">
      <w:pPr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14:paraId="4E7DF71F" w14:textId="77777777" w:rsidR="00083CDD" w:rsidRDefault="00B71C94" w:rsidP="00A82D3F">
      <w:pPr>
        <w:pStyle w:val="Textoindependiente"/>
        <w:jc w:val="both"/>
        <w:rPr>
          <w:rFonts w:cs="Arial"/>
          <w:b w:val="0"/>
          <w:sz w:val="20"/>
        </w:rPr>
      </w:pPr>
      <w:r w:rsidRPr="00A82D3F">
        <w:rPr>
          <w:rFonts w:cs="Arial"/>
          <w:b w:val="0"/>
          <w:sz w:val="20"/>
        </w:rPr>
        <w:t>3º.- Que aporta una copia compulsada del contrato laboral</w:t>
      </w:r>
      <w:r w:rsidR="00F0755C" w:rsidRPr="00A82D3F">
        <w:rPr>
          <w:rFonts w:cs="Arial"/>
          <w:b w:val="0"/>
          <w:sz w:val="20"/>
        </w:rPr>
        <w:t>/toma de posesión,</w:t>
      </w:r>
      <w:r w:rsidR="00083CDD">
        <w:rPr>
          <w:rFonts w:cs="Arial"/>
          <w:b w:val="0"/>
          <w:sz w:val="20"/>
        </w:rPr>
        <w:t xml:space="preserve"> en </w:t>
      </w:r>
      <w:proofErr w:type="spellStart"/>
      <w:r w:rsidR="00083CDD">
        <w:rPr>
          <w:rFonts w:cs="Arial"/>
          <w:b w:val="0"/>
          <w:sz w:val="20"/>
        </w:rPr>
        <w:t>el</w:t>
      </w:r>
      <w:proofErr w:type="spellEnd"/>
      <w:r w:rsidR="00083CDD">
        <w:rPr>
          <w:rFonts w:cs="Arial"/>
          <w:b w:val="0"/>
          <w:sz w:val="20"/>
        </w:rPr>
        <w:t xml:space="preserve"> que no figura ningún pacto expreso referido a la reserva de derechos a favor del autor/a o a la cesión de los derechos de explotación de la obra a la empresa. </w:t>
      </w:r>
    </w:p>
    <w:p w14:paraId="237C8075" w14:textId="77777777" w:rsidR="00083CDD" w:rsidRDefault="00083CDD" w:rsidP="00A82D3F">
      <w:pPr>
        <w:pStyle w:val="Textoindependiente"/>
        <w:jc w:val="both"/>
        <w:rPr>
          <w:rFonts w:cs="Arial"/>
          <w:b w:val="0"/>
          <w:sz w:val="20"/>
        </w:rPr>
      </w:pPr>
    </w:p>
    <w:p w14:paraId="1B2C99EC" w14:textId="768E4DFC" w:rsidR="00083CDD" w:rsidRDefault="00083CDD" w:rsidP="00A82D3F">
      <w:pPr>
        <w:pStyle w:val="Textoindependiente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4ª.- Que a falta de pacto escrito, en virtud de lo dispuesto en </w:t>
      </w:r>
      <w:proofErr w:type="spellStart"/>
      <w:r>
        <w:rPr>
          <w:rFonts w:cs="Arial"/>
          <w:b w:val="0"/>
          <w:sz w:val="20"/>
        </w:rPr>
        <w:t>el</w:t>
      </w:r>
      <w:proofErr w:type="spellEnd"/>
      <w:r>
        <w:rPr>
          <w:rFonts w:cs="Arial"/>
          <w:b w:val="0"/>
          <w:sz w:val="20"/>
        </w:rPr>
        <w:t xml:space="preserve"> art. 51.2 del </w:t>
      </w:r>
      <w:r w:rsidR="00A82D3F">
        <w:rPr>
          <w:rFonts w:cs="Arial"/>
          <w:b w:val="0"/>
          <w:sz w:val="20"/>
        </w:rPr>
        <w:t>Texto Refundido de la Ley de Propiedad Intelectual (TRLPI</w:t>
      </w:r>
      <w:proofErr w:type="gramStart"/>
      <w:r w:rsidR="00A82D3F">
        <w:rPr>
          <w:rFonts w:cs="Arial"/>
          <w:b w:val="0"/>
          <w:sz w:val="20"/>
        </w:rPr>
        <w:t>) ,</w:t>
      </w:r>
      <w:proofErr w:type="gramEnd"/>
      <w:r w:rsidR="00A82D3F">
        <w:rPr>
          <w:rFonts w:cs="Arial"/>
          <w:b w:val="0"/>
          <w:sz w:val="20"/>
        </w:rPr>
        <w:t xml:space="preserve"> </w:t>
      </w:r>
      <w:r>
        <w:rPr>
          <w:rFonts w:cs="Arial"/>
          <w:b w:val="0"/>
          <w:sz w:val="20"/>
        </w:rPr>
        <w:t xml:space="preserve">los derechos de explotación han sido cedidos en exclusiva a la empresa con el alcance necesario para el ejercicio de su actividad habitual en el momento de la entrega de la obra realizada en virtud de dicha relación laboral. </w:t>
      </w:r>
    </w:p>
    <w:p w14:paraId="0E092FE3" w14:textId="77777777" w:rsidR="00B71C94" w:rsidRPr="00B83B74" w:rsidRDefault="00B71C94" w:rsidP="00B71C94">
      <w:pPr>
        <w:pStyle w:val="Textoindependiente"/>
        <w:jc w:val="both"/>
        <w:rPr>
          <w:rFonts w:cs="Arial"/>
          <w:b w:val="0"/>
          <w:sz w:val="20"/>
        </w:rPr>
      </w:pPr>
    </w:p>
    <w:p w14:paraId="117EC3FA" w14:textId="05E6EBB6" w:rsidR="00B71C94" w:rsidRPr="00B83B74" w:rsidRDefault="00B71C94" w:rsidP="00B71C94">
      <w:pPr>
        <w:pStyle w:val="Textoindependiente"/>
        <w:jc w:val="both"/>
        <w:rPr>
          <w:b w:val="0"/>
          <w:sz w:val="20"/>
        </w:rPr>
      </w:pPr>
      <w:r w:rsidRPr="00B83B74">
        <w:rPr>
          <w:b w:val="0"/>
          <w:sz w:val="20"/>
        </w:rPr>
        <w:t xml:space="preserve">Y para que así conste, a efectos de lo dispuesto en el artículo </w:t>
      </w:r>
      <w:r w:rsidR="00083CDD">
        <w:rPr>
          <w:b w:val="0"/>
          <w:sz w:val="20"/>
        </w:rPr>
        <w:t>51.2</w:t>
      </w:r>
      <w:r w:rsidRPr="00B83B74">
        <w:rPr>
          <w:b w:val="0"/>
          <w:sz w:val="20"/>
        </w:rPr>
        <w:t xml:space="preserve"> del TRLPI, para su presentación en el Registro de</w:t>
      </w:r>
      <w:r w:rsidR="0034544C">
        <w:rPr>
          <w:b w:val="0"/>
          <w:sz w:val="20"/>
        </w:rPr>
        <w:t xml:space="preserve"> la Propiedad Intelectual, firma</w:t>
      </w:r>
      <w:r w:rsidRPr="00B83B74">
        <w:rPr>
          <w:b w:val="0"/>
          <w:sz w:val="20"/>
        </w:rPr>
        <w:t xml:space="preserve"> la presente Declaración en </w:t>
      </w:r>
      <w:r w:rsidR="006C198F">
        <w:rPr>
          <w:b w:val="0"/>
          <w:sz w:val="20"/>
        </w:rPr>
        <w:t>León,</w:t>
      </w:r>
      <w:r w:rsidR="00986CFB">
        <w:rPr>
          <w:b w:val="0"/>
          <w:sz w:val="20"/>
        </w:rPr>
        <w:t xml:space="preserve"> a …… de ………………. de 201</w:t>
      </w:r>
      <w:r w:rsidRPr="00B83B74">
        <w:rPr>
          <w:b w:val="0"/>
          <w:sz w:val="20"/>
        </w:rPr>
        <w:t>…</w:t>
      </w:r>
    </w:p>
    <w:p w14:paraId="4730FD40" w14:textId="77777777" w:rsidR="007D6D9F" w:rsidRDefault="007D6D9F" w:rsidP="007D6D9F">
      <w:pPr>
        <w:pStyle w:val="Textoindependiente"/>
        <w:jc w:val="both"/>
        <w:rPr>
          <w:b w:val="0"/>
          <w:sz w:val="20"/>
        </w:rPr>
      </w:pPr>
    </w:p>
    <w:p w14:paraId="5B2A485B" w14:textId="77777777" w:rsidR="00083CDD" w:rsidRDefault="00083CDD" w:rsidP="007D6D9F">
      <w:pPr>
        <w:pStyle w:val="Textoindependiente"/>
        <w:ind w:left="4956" w:firstLine="708"/>
        <w:jc w:val="both"/>
        <w:rPr>
          <w:b w:val="0"/>
          <w:sz w:val="20"/>
        </w:rPr>
      </w:pPr>
    </w:p>
    <w:p w14:paraId="3D705944" w14:textId="6C072BB6" w:rsidR="00B71C94" w:rsidRDefault="00B71C94" w:rsidP="007D6D9F">
      <w:pPr>
        <w:pStyle w:val="Textoindependiente"/>
        <w:ind w:left="4956" w:firstLine="708"/>
        <w:jc w:val="both"/>
        <w:rPr>
          <w:b w:val="0"/>
          <w:sz w:val="20"/>
        </w:rPr>
      </w:pPr>
      <w:r w:rsidRPr="00B83B74">
        <w:rPr>
          <w:b w:val="0"/>
          <w:sz w:val="20"/>
        </w:rPr>
        <w:t>Firma</w:t>
      </w:r>
      <w:r w:rsidR="00083CDD">
        <w:rPr>
          <w:b w:val="0"/>
          <w:sz w:val="20"/>
        </w:rPr>
        <w:t xml:space="preserve"> electrónica</w:t>
      </w:r>
      <w:r w:rsidR="00B83B74">
        <w:rPr>
          <w:b w:val="0"/>
          <w:sz w:val="20"/>
        </w:rPr>
        <w:t>:</w:t>
      </w:r>
    </w:p>
    <w:p w14:paraId="1A1D5774" w14:textId="77777777" w:rsidR="00B83B74" w:rsidRDefault="00B83B74" w:rsidP="00B71C94">
      <w:pPr>
        <w:pStyle w:val="Textoindependiente"/>
        <w:ind w:left="5664" w:firstLine="708"/>
        <w:jc w:val="both"/>
        <w:rPr>
          <w:b w:val="0"/>
          <w:sz w:val="20"/>
        </w:rPr>
      </w:pPr>
    </w:p>
    <w:sectPr w:rsidR="00B83B74" w:rsidSect="008C2E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00" w:right="1134" w:bottom="284" w:left="1134" w:header="567" w:footer="4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C4932" w14:textId="77777777" w:rsidR="004C3186" w:rsidRDefault="004C3186">
      <w:r>
        <w:separator/>
      </w:r>
    </w:p>
  </w:endnote>
  <w:endnote w:type="continuationSeparator" w:id="0">
    <w:p w14:paraId="2F24BA33" w14:textId="77777777" w:rsidR="004C3186" w:rsidRDefault="004C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C32F" w14:textId="77777777" w:rsidR="00641295" w:rsidRDefault="0064129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6EC6A1" w14:textId="77777777" w:rsidR="00641295" w:rsidRDefault="006412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CFFF6" w14:textId="77777777" w:rsidR="00641295" w:rsidRDefault="0064129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D6D9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2A4842B" w14:textId="77777777" w:rsidR="00641295" w:rsidRDefault="00440C88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E47656D" wp14:editId="540ADB44">
              <wp:simplePos x="0" y="0"/>
              <wp:positionH relativeFrom="column">
                <wp:posOffset>5160645</wp:posOffset>
              </wp:positionH>
              <wp:positionV relativeFrom="paragraph">
                <wp:posOffset>-256540</wp:posOffset>
              </wp:positionV>
              <wp:extent cx="1188720" cy="384810"/>
              <wp:effectExtent l="0" t="0" r="0" b="0"/>
              <wp:wrapNone/>
              <wp:docPr id="1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384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C15B7" w14:textId="77777777" w:rsidR="00641295" w:rsidRDefault="00641295">
                          <w:pPr>
                            <w:spacing w:line="160" w:lineRule="exact"/>
                            <w:jc w:val="both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MINISTERIO</w:t>
                          </w:r>
                        </w:p>
                        <w:p w14:paraId="5EB9F6C1" w14:textId="77777777" w:rsidR="00641295" w:rsidRDefault="00641295">
                          <w:pPr>
                            <w:spacing w:line="160" w:lineRule="exact"/>
                            <w:jc w:val="both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DE CULTURA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406.35pt;margin-top:-20.2pt;width:93.6pt;height:30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" stroked="f">
              <v:textbox>
                <w:txbxContent>
                  <w:p w:rsidR="00641295" w:rsidRDefault="00641295">
                    <w:pPr>
                      <w:spacing w:line="160" w:lineRule="exact"/>
                      <w:jc w:val="both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MINISTERIO</w:t>
                    </w:r>
                  </w:p>
                  <w:p w:rsidR="00641295" w:rsidRDefault="00641295">
                    <w:pPr>
                      <w:spacing w:line="160" w:lineRule="exact"/>
                      <w:jc w:val="both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DE CULTURA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3F8AA348" wp14:editId="44A6EA5B">
              <wp:simplePos x="0" y="0"/>
              <wp:positionH relativeFrom="column">
                <wp:posOffset>5229225</wp:posOffset>
              </wp:positionH>
              <wp:positionV relativeFrom="paragraph">
                <wp:posOffset>-311785</wp:posOffset>
              </wp:positionV>
              <wp:extent cx="1005840" cy="0"/>
              <wp:effectExtent l="0" t="0" r="0" b="0"/>
              <wp:wrapNone/>
              <wp:docPr id="11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5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3982E8" id="Line 2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75pt,-24.55pt" to="490.95pt,-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C+v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" o:allowincell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0B5D0" w14:textId="77777777" w:rsidR="00641295" w:rsidRDefault="00440C88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BD94897" wp14:editId="09C2BA73">
              <wp:simplePos x="0" y="0"/>
              <wp:positionH relativeFrom="column">
                <wp:posOffset>4932045</wp:posOffset>
              </wp:positionH>
              <wp:positionV relativeFrom="paragraph">
                <wp:posOffset>86360</wp:posOffset>
              </wp:positionV>
              <wp:extent cx="1188720" cy="457200"/>
              <wp:effectExtent l="0" t="0" r="0" b="0"/>
              <wp:wrapNone/>
              <wp:docPr id="7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E7EEA2" w14:textId="77777777" w:rsidR="00641295" w:rsidRPr="003A0176" w:rsidRDefault="00641295" w:rsidP="003A01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29" type="#_x0000_t202" style="position:absolute;margin-left:388.35pt;margin-top:6.8pt;width:93.6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" stroked="f">
              <v:textbox>
                <w:txbxContent>
                  <w:p w:rsidR="00641295" w:rsidRPr="003A0176" w:rsidRDefault="00641295" w:rsidP="003A0176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0E778F58" wp14:editId="1BC2D3F9">
              <wp:simplePos x="0" y="0"/>
              <wp:positionH relativeFrom="column">
                <wp:posOffset>4863465</wp:posOffset>
              </wp:positionH>
              <wp:positionV relativeFrom="paragraph">
                <wp:posOffset>-311785</wp:posOffset>
              </wp:positionV>
              <wp:extent cx="1188720" cy="548640"/>
              <wp:effectExtent l="0" t="0" r="0" b="0"/>
              <wp:wrapNone/>
              <wp:docPr id="6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AD0AF" w14:textId="77777777" w:rsidR="00641295" w:rsidRDefault="0064129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7" o:spid="_x0000_s1030" type="#_x0000_t202" style="position:absolute;margin-left:382.95pt;margin-top:-24.55pt;width:93.6pt;height:4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" o:allowincell="f" stroked="f">
              <v:textbox>
                <w:txbxContent>
                  <w:p w:rsidR="00641295" w:rsidRDefault="00641295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1C4AC95B" wp14:editId="7C1B6FFD">
              <wp:simplePos x="0" y="0"/>
              <wp:positionH relativeFrom="column">
                <wp:posOffset>-897255</wp:posOffset>
              </wp:positionH>
              <wp:positionV relativeFrom="paragraph">
                <wp:posOffset>-37465</wp:posOffset>
              </wp:positionV>
              <wp:extent cx="1828800" cy="274320"/>
              <wp:effectExtent l="0" t="0" r="0" b="0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93901" w14:textId="77777777" w:rsidR="00641295" w:rsidRDefault="00641295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4" o:spid="_x0000_s1031" type="#_x0000_t202" style="position:absolute;margin-left:-70.65pt;margin-top:-2.95pt;width:2in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4YehgIAABc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" o:allowincell="f" stroked="f">
              <v:textbox>
                <w:txbxContent>
                  <w:p w:rsidR="00641295" w:rsidRDefault="00641295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3A42523" wp14:editId="0B317CAB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4" name="Rectangl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6CB58" w14:textId="77777777" w:rsidR="00641295" w:rsidRDefault="00641295"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3" o:spid="_x0000_s1032" style="position:absolute;margin-left:11.75pt;margin-top:7pt;width:4.45pt;height: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" o:allowincell="f" filled="f" stroked="f">
              <v:textbox inset="0,0,0,0">
                <w:txbxContent>
                  <w:p w:rsidR="00641295" w:rsidRDefault="00641295"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4887481" wp14:editId="01EA3E2D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3" name="Rectangl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0E886A" id="Rectangle 62" o:spid="_x0000_s1026" style="position:absolute;margin-left:375.7pt;margin-top:-17.1pt;width:113.3pt;height:35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yuw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" o:allowincell="f" filled="f" stroked="f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125FF880" wp14:editId="06CD0A2B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27DD6" w14:textId="77777777" w:rsidR="00641295" w:rsidRDefault="00641295"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33" style="position:absolute;margin-left:11.75pt;margin-top:7pt;width:4.45pt;height: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" o:allowincell="f" filled="f" stroked="f">
              <v:textbox inset="0,0,0,0">
                <w:txbxContent>
                  <w:p w:rsidR="00641295" w:rsidRDefault="00641295"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030BB891" wp14:editId="73B434D7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1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C378F1" id="Rectangle 37" o:spid="_x0000_s1026" style="position:absolute;margin-left:375.7pt;margin-top:-17.1pt;width:113.3pt;height:35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" o:allowincell="f" filled="f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3F70E" w14:textId="77777777" w:rsidR="004C3186" w:rsidRDefault="004C3186">
      <w:r>
        <w:separator/>
      </w:r>
    </w:p>
  </w:footnote>
  <w:footnote w:type="continuationSeparator" w:id="0">
    <w:p w14:paraId="2ABC0334" w14:textId="77777777" w:rsidR="004C3186" w:rsidRDefault="004C3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D4615" w14:textId="77777777" w:rsidR="00641295" w:rsidRDefault="0064129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9691BC" w14:textId="77777777" w:rsidR="00641295" w:rsidRDefault="0064129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D2B0C" w14:textId="77777777" w:rsidR="00641295" w:rsidRDefault="00641295">
    <w:pPr>
      <w:pStyle w:val="Encabezado"/>
      <w:framePr w:wrap="around" w:vAnchor="text" w:hAnchor="margin" w:xAlign="right" w:y="1"/>
      <w:rPr>
        <w:rStyle w:val="Nmerodepgina"/>
      </w:rPr>
    </w:pPr>
  </w:p>
  <w:p w14:paraId="73192AF9" w14:textId="77777777" w:rsidR="00641295" w:rsidRDefault="00440C88">
    <w:pPr>
      <w:pStyle w:val="Encabezado"/>
      <w:tabs>
        <w:tab w:val="clear" w:pos="8504"/>
      </w:tabs>
      <w:ind w:right="360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1584" behindDoc="0" locked="0" layoutInCell="0" allowOverlap="1" wp14:anchorId="4E20F3FF" wp14:editId="613D5334">
              <wp:simplePos x="0" y="0"/>
              <wp:positionH relativeFrom="column">
                <wp:posOffset>5686425</wp:posOffset>
              </wp:positionH>
              <wp:positionV relativeFrom="paragraph">
                <wp:posOffset>285750</wp:posOffset>
              </wp:positionV>
              <wp:extent cx="365760" cy="0"/>
              <wp:effectExtent l="0" t="0" r="0" b="0"/>
              <wp:wrapNone/>
              <wp:docPr id="13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57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718911" id="Line 2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75pt,22.5pt" to="476.5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/HEEwIAACk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" o:allowincell="f"/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0560" behindDoc="0" locked="0" layoutInCell="0" allowOverlap="1" wp14:anchorId="08ADDC5E" wp14:editId="10EBB9E6">
          <wp:simplePos x="0" y="0"/>
          <wp:positionH relativeFrom="column">
            <wp:posOffset>5600065</wp:posOffset>
          </wp:positionH>
          <wp:positionV relativeFrom="paragraph">
            <wp:posOffset>-262890</wp:posOffset>
          </wp:positionV>
          <wp:extent cx="543560" cy="54864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E0422" w14:textId="0DFE2D82" w:rsidR="00641295" w:rsidRDefault="00A82D3F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0CFF426" wp14:editId="6DBB0F28">
              <wp:simplePos x="0" y="0"/>
              <wp:positionH relativeFrom="column">
                <wp:posOffset>4613910</wp:posOffset>
              </wp:positionH>
              <wp:positionV relativeFrom="paragraph">
                <wp:posOffset>-169545</wp:posOffset>
              </wp:positionV>
              <wp:extent cx="1737360" cy="1419225"/>
              <wp:effectExtent l="0" t="0" r="0" b="9525"/>
              <wp:wrapNone/>
              <wp:docPr id="9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1419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181A6" w14:textId="77777777" w:rsidR="00641295" w:rsidRDefault="00641295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748800C7" w14:textId="77777777" w:rsidR="00A82D3F" w:rsidRDefault="004600C3" w:rsidP="004600C3">
                          <w:pPr>
                            <w:spacing w:line="180" w:lineRule="exac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DIRECCIÓN GENERAL </w:t>
                          </w:r>
                        </w:p>
                        <w:p w14:paraId="390741E3" w14:textId="33F77F04" w:rsidR="00A82D3F" w:rsidRDefault="00A82D3F" w:rsidP="004600C3">
                          <w:pPr>
                            <w:spacing w:line="180" w:lineRule="exac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DE INDUSTRIAS</w:t>
                          </w:r>
                          <w:r w:rsidR="004600C3">
                            <w:rPr>
                              <w:rFonts w:ascii="Arial" w:hAnsi="Arial"/>
                              <w:sz w:val="14"/>
                            </w:rPr>
                            <w:t xml:space="preserve"> CULTURALES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, PROPIEDAD INTELECTUAL </w:t>
                          </w:r>
                        </w:p>
                        <w:p w14:paraId="1B5E2790" w14:textId="2092C11D" w:rsidR="004600C3" w:rsidRDefault="00A82D3F" w:rsidP="004600C3">
                          <w:pPr>
                            <w:spacing w:line="180" w:lineRule="exac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Y COOPERACIÓN</w:t>
                          </w:r>
                        </w:p>
                        <w:p w14:paraId="06207BEF" w14:textId="77777777" w:rsidR="004600C3" w:rsidRDefault="004600C3" w:rsidP="004600C3">
                          <w:pPr>
                            <w:spacing w:line="180" w:lineRule="exac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41089C2D" w14:textId="1440516C" w:rsidR="00A82D3F" w:rsidRDefault="00A82D3F" w:rsidP="004600C3">
                          <w:pPr>
                            <w:spacing w:line="180" w:lineRule="exac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SUBDIRECIÓN GENERAL </w:t>
                          </w:r>
                        </w:p>
                        <w:p w14:paraId="129DE6D7" w14:textId="170CAA4B" w:rsidR="00A82D3F" w:rsidRDefault="00A82D3F" w:rsidP="004600C3">
                          <w:pPr>
                            <w:spacing w:line="180" w:lineRule="exac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DE PROPIEDAD INTELECTUAL </w:t>
                          </w:r>
                        </w:p>
                        <w:p w14:paraId="4BE512BD" w14:textId="77777777" w:rsidR="00A82D3F" w:rsidRDefault="00A82D3F" w:rsidP="004600C3">
                          <w:pPr>
                            <w:spacing w:line="180" w:lineRule="exac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7C5264BC" w14:textId="77777777" w:rsidR="00A82D3F" w:rsidRDefault="004600C3" w:rsidP="004600C3">
                          <w:pPr>
                            <w:spacing w:line="180" w:lineRule="exact"/>
                            <w:rPr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REGISTRO CENTRAL</w:t>
                          </w:r>
                          <w:r w:rsidR="00A82D3F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  <w:p w14:paraId="273F3147" w14:textId="19521092" w:rsidR="004600C3" w:rsidRDefault="00A82D3F" w:rsidP="004600C3">
                          <w:pPr>
                            <w:spacing w:line="180" w:lineRule="exact"/>
                            <w:rPr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D</w:t>
                          </w:r>
                          <w:r w:rsidR="004600C3">
                            <w:rPr>
                              <w:rFonts w:ascii="Arial" w:hAnsi="Arial"/>
                              <w:sz w:val="12"/>
                            </w:rPr>
                            <w:t>E LA PROPIEDAD INTELECTUAL</w:t>
                          </w:r>
                        </w:p>
                        <w:p w14:paraId="3E524623" w14:textId="77777777" w:rsidR="00641295" w:rsidRDefault="00641295" w:rsidP="004600C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FF426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63.3pt;margin-top:-13.35pt;width:136.8pt;height:11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" o:allowincell="f" stroked="f">
              <v:textbox>
                <w:txbxContent>
                  <w:p w14:paraId="5B2181A6" w14:textId="77777777" w:rsidR="00641295" w:rsidRDefault="00641295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14:paraId="748800C7" w14:textId="77777777" w:rsidR="00A82D3F" w:rsidRDefault="004600C3" w:rsidP="004600C3">
                    <w:pPr>
                      <w:spacing w:line="180" w:lineRule="exac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DIRECCIÓN GENERAL </w:t>
                    </w:r>
                  </w:p>
                  <w:p w14:paraId="390741E3" w14:textId="33F77F04" w:rsidR="00A82D3F" w:rsidRDefault="00A82D3F" w:rsidP="004600C3">
                    <w:pPr>
                      <w:spacing w:line="180" w:lineRule="exac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DE INDUSTRIAS</w:t>
                    </w:r>
                    <w:r w:rsidR="004600C3">
                      <w:rPr>
                        <w:rFonts w:ascii="Arial" w:hAnsi="Arial"/>
                        <w:sz w:val="14"/>
                      </w:rPr>
                      <w:t xml:space="preserve"> CULTURALES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, PROPIEDAD INTELECTUAL </w:t>
                    </w:r>
                  </w:p>
                  <w:p w14:paraId="1B5E2790" w14:textId="2092C11D" w:rsidR="004600C3" w:rsidRDefault="00A82D3F" w:rsidP="004600C3">
                    <w:pPr>
                      <w:spacing w:line="180" w:lineRule="exac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Y COOPERACIÓN</w:t>
                    </w:r>
                  </w:p>
                  <w:p w14:paraId="06207BEF" w14:textId="77777777" w:rsidR="004600C3" w:rsidRDefault="004600C3" w:rsidP="004600C3">
                    <w:pPr>
                      <w:spacing w:line="180" w:lineRule="exact"/>
                      <w:rPr>
                        <w:rFonts w:ascii="Arial" w:hAnsi="Arial"/>
                        <w:sz w:val="14"/>
                      </w:rPr>
                    </w:pPr>
                  </w:p>
                  <w:p w14:paraId="41089C2D" w14:textId="1440516C" w:rsidR="00A82D3F" w:rsidRDefault="00A82D3F" w:rsidP="004600C3">
                    <w:pPr>
                      <w:spacing w:line="180" w:lineRule="exac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SUBDIRECIÓN GENERAL </w:t>
                    </w:r>
                  </w:p>
                  <w:p w14:paraId="129DE6D7" w14:textId="170CAA4B" w:rsidR="00A82D3F" w:rsidRDefault="00A82D3F" w:rsidP="004600C3">
                    <w:pPr>
                      <w:spacing w:line="180" w:lineRule="exac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DE PROPIEDAD INTELECTUAL </w:t>
                    </w:r>
                  </w:p>
                  <w:p w14:paraId="4BE512BD" w14:textId="77777777" w:rsidR="00A82D3F" w:rsidRDefault="00A82D3F" w:rsidP="004600C3">
                    <w:pPr>
                      <w:spacing w:line="180" w:lineRule="exact"/>
                      <w:rPr>
                        <w:rFonts w:ascii="Arial" w:hAnsi="Arial"/>
                        <w:sz w:val="14"/>
                      </w:rPr>
                    </w:pPr>
                  </w:p>
                  <w:p w14:paraId="7C5264BC" w14:textId="77777777" w:rsidR="00A82D3F" w:rsidRDefault="004600C3" w:rsidP="004600C3">
                    <w:pPr>
                      <w:spacing w:line="180" w:lineRule="exact"/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sz w:val="12"/>
                      </w:rPr>
                      <w:t>REGISTRO CENTRAL</w:t>
                    </w:r>
                    <w:r w:rsidR="00A82D3F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  <w:p w14:paraId="273F3147" w14:textId="19521092" w:rsidR="004600C3" w:rsidRDefault="00A82D3F" w:rsidP="004600C3">
                    <w:pPr>
                      <w:spacing w:line="180" w:lineRule="exact"/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sz w:val="12"/>
                      </w:rPr>
                      <w:t>D</w:t>
                    </w:r>
                    <w:r w:rsidR="004600C3">
                      <w:rPr>
                        <w:rFonts w:ascii="Arial" w:hAnsi="Arial"/>
                        <w:sz w:val="12"/>
                      </w:rPr>
                      <w:t>E LA PROPIEDAD INTELECTUAL</w:t>
                    </w:r>
                  </w:p>
                  <w:p w14:paraId="3E524623" w14:textId="77777777" w:rsidR="00641295" w:rsidRDefault="00641295" w:rsidP="004600C3"/>
                </w:txbxContent>
              </v:textbox>
            </v:shape>
          </w:pict>
        </mc:Fallback>
      </mc:AlternateContent>
    </w:r>
    <w:r w:rsidR="00440C88">
      <w:rPr>
        <w:noProof/>
        <w:lang w:val="es-E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2797FCC" wp14:editId="05908F90">
              <wp:simplePos x="0" y="0"/>
              <wp:positionH relativeFrom="column">
                <wp:posOffset>931545</wp:posOffset>
              </wp:positionH>
              <wp:positionV relativeFrom="paragraph">
                <wp:posOffset>-146050</wp:posOffset>
              </wp:positionV>
              <wp:extent cx="1943100" cy="802640"/>
              <wp:effectExtent l="0" t="0" r="0" b="0"/>
              <wp:wrapNone/>
              <wp:docPr id="10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02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9EBBB" w14:textId="77777777" w:rsidR="00641295" w:rsidRDefault="0064129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148559F9" w14:textId="77777777" w:rsidR="00641295" w:rsidRDefault="0064129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5AD974A8" w14:textId="77777777" w:rsidR="00641295" w:rsidRDefault="0064129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/>
                            </w:rPr>
                          </w:pPr>
                        </w:p>
                        <w:p w14:paraId="635D2AA5" w14:textId="77777777" w:rsidR="00641295" w:rsidRDefault="0064129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MINISTERIO</w:t>
                          </w:r>
                        </w:p>
                        <w:p w14:paraId="2F2F9B4B" w14:textId="3FBCCD93" w:rsidR="00891B30" w:rsidRDefault="00641295" w:rsidP="00A82D3F">
                          <w:pPr>
                            <w:spacing w:line="200" w:lineRule="exact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DE </w:t>
                          </w:r>
                          <w:r w:rsidR="00A82D3F">
                            <w:rPr>
                              <w:rFonts w:ascii="Arial" w:hAnsi="Arial"/>
                            </w:rPr>
                            <w:t>CULTURA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797FCC" id="Text Box 68" o:spid="_x0000_s1028" type="#_x0000_t202" style="position:absolute;margin-left:73.35pt;margin-top:-11.5pt;width:153pt;height:63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" stroked="f">
              <v:textbox>
                <w:txbxContent>
                  <w:p w14:paraId="6269EBBB" w14:textId="77777777" w:rsidR="00641295" w:rsidRDefault="0064129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148559F9" w14:textId="77777777" w:rsidR="00641295" w:rsidRDefault="0064129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5AD974A8" w14:textId="77777777" w:rsidR="00641295" w:rsidRDefault="0064129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/>
                      </w:rPr>
                    </w:pPr>
                  </w:p>
                  <w:p w14:paraId="635D2AA5" w14:textId="77777777" w:rsidR="00641295" w:rsidRDefault="0064129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MINISTERIO</w:t>
                    </w:r>
                  </w:p>
                  <w:p w14:paraId="2F2F9B4B" w14:textId="3FBCCD93" w:rsidR="00891B30" w:rsidRDefault="00641295" w:rsidP="00A82D3F">
                    <w:pPr>
                      <w:spacing w:line="200" w:lineRule="exact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 xml:space="preserve">DE </w:t>
                    </w:r>
                    <w:r w:rsidR="00A82D3F">
                      <w:rPr>
                        <w:rFonts w:ascii="Arial" w:hAnsi="Arial"/>
                      </w:rPr>
                      <w:t>CULTURA</w:t>
                    </w:r>
                  </w:p>
                </w:txbxContent>
              </v:textbox>
            </v:shape>
          </w:pict>
        </mc:Fallback>
      </mc:AlternateContent>
    </w:r>
    <w:r w:rsidR="00440C88">
      <w:rPr>
        <w:noProof/>
        <w:lang w:val="es-ES"/>
      </w:rPr>
      <w:drawing>
        <wp:anchor distT="0" distB="0" distL="114300" distR="114300" simplePos="0" relativeHeight="251658752" behindDoc="0" locked="0" layoutInCell="1" allowOverlap="1" wp14:anchorId="06DD8AE7" wp14:editId="7C267ACF">
          <wp:simplePos x="0" y="0"/>
          <wp:positionH relativeFrom="column">
            <wp:posOffset>17145</wp:posOffset>
          </wp:positionH>
          <wp:positionV relativeFrom="paragraph">
            <wp:posOffset>-31750</wp:posOffset>
          </wp:positionV>
          <wp:extent cx="829310" cy="838200"/>
          <wp:effectExtent l="0" t="0" r="0" b="0"/>
          <wp:wrapNone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C88"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B424E8F" wp14:editId="69CCAB6C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8" name="Rectangl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BBD290" id="Rectangle 57" o:spid="_x0000_s1026" style="position:absolute;margin-left:368.55pt;margin-top:-17.5pt;width:120.8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" o:allowincell="f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A647001"/>
    <w:multiLevelType w:val="hybridMultilevel"/>
    <w:tmpl w:val="3CD40F5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15" w15:restartNumberingAfterBreak="0">
    <w:nsid w:val="4390331A"/>
    <w:multiLevelType w:val="hybridMultilevel"/>
    <w:tmpl w:val="97366448"/>
    <w:lvl w:ilvl="0" w:tplc="EF0884FE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69AF38CB"/>
    <w:multiLevelType w:val="hybridMultilevel"/>
    <w:tmpl w:val="3C587738"/>
    <w:lvl w:ilvl="0" w:tplc="DA4E77F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6FAB3CDB"/>
    <w:multiLevelType w:val="hybridMultilevel"/>
    <w:tmpl w:val="804EB9C8"/>
    <w:lvl w:ilvl="0" w:tplc="9B14B440">
      <w:start w:val="1"/>
      <w:numFmt w:val="lowerLetter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E295106"/>
    <w:multiLevelType w:val="hybridMultilevel"/>
    <w:tmpl w:val="F3CEC06A"/>
    <w:lvl w:ilvl="0" w:tplc="430A3D0A">
      <w:start w:val="1"/>
      <w:numFmt w:val="lowerLetter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881159796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95147128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 w16cid:durableId="44554363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884555793">
    <w:abstractNumId w:val="14"/>
  </w:num>
  <w:num w:numId="5" w16cid:durableId="1414739140">
    <w:abstractNumId w:val="16"/>
  </w:num>
  <w:num w:numId="6" w16cid:durableId="356472785">
    <w:abstractNumId w:val="2"/>
  </w:num>
  <w:num w:numId="7" w16cid:durableId="934627372">
    <w:abstractNumId w:val="11"/>
  </w:num>
  <w:num w:numId="8" w16cid:durableId="190921147">
    <w:abstractNumId w:val="20"/>
  </w:num>
  <w:num w:numId="9" w16cid:durableId="1626350783">
    <w:abstractNumId w:val="3"/>
  </w:num>
  <w:num w:numId="10" w16cid:durableId="1257982886">
    <w:abstractNumId w:val="4"/>
  </w:num>
  <w:num w:numId="11" w16cid:durableId="2052849850">
    <w:abstractNumId w:val="13"/>
  </w:num>
  <w:num w:numId="12" w16cid:durableId="170460720">
    <w:abstractNumId w:val="9"/>
  </w:num>
  <w:num w:numId="13" w16cid:durableId="1730881252">
    <w:abstractNumId w:val="6"/>
  </w:num>
  <w:num w:numId="14" w16cid:durableId="494734888">
    <w:abstractNumId w:val="19"/>
  </w:num>
  <w:num w:numId="15" w16cid:durableId="610236954">
    <w:abstractNumId w:val="1"/>
  </w:num>
  <w:num w:numId="16" w16cid:durableId="1951281462">
    <w:abstractNumId w:val="7"/>
  </w:num>
  <w:num w:numId="17" w16cid:durableId="1825511817">
    <w:abstractNumId w:val="12"/>
  </w:num>
  <w:num w:numId="18" w16cid:durableId="1220551502">
    <w:abstractNumId w:val="5"/>
  </w:num>
  <w:num w:numId="19" w16cid:durableId="1011490351">
    <w:abstractNumId w:val="8"/>
  </w:num>
  <w:num w:numId="20" w16cid:durableId="243338006">
    <w:abstractNumId w:val="17"/>
  </w:num>
  <w:num w:numId="21" w16cid:durableId="141705006">
    <w:abstractNumId w:val="18"/>
  </w:num>
  <w:num w:numId="22" w16cid:durableId="890579911">
    <w:abstractNumId w:val="10"/>
  </w:num>
  <w:num w:numId="23" w16cid:durableId="1957832417">
    <w:abstractNumId w:val="21"/>
  </w:num>
  <w:num w:numId="24" w16cid:durableId="17909705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76"/>
    <w:rsid w:val="0001013B"/>
    <w:rsid w:val="00016727"/>
    <w:rsid w:val="00083CDD"/>
    <w:rsid w:val="000B7B0F"/>
    <w:rsid w:val="000C21DD"/>
    <w:rsid w:val="000D2DD2"/>
    <w:rsid w:val="000F2403"/>
    <w:rsid w:val="00184669"/>
    <w:rsid w:val="001A6CB4"/>
    <w:rsid w:val="001C35DB"/>
    <w:rsid w:val="0025221A"/>
    <w:rsid w:val="002D207F"/>
    <w:rsid w:val="0034544C"/>
    <w:rsid w:val="00393B48"/>
    <w:rsid w:val="003A0176"/>
    <w:rsid w:val="00440C88"/>
    <w:rsid w:val="004600C3"/>
    <w:rsid w:val="00474A82"/>
    <w:rsid w:val="004C3186"/>
    <w:rsid w:val="00641295"/>
    <w:rsid w:val="00660BE0"/>
    <w:rsid w:val="006C198F"/>
    <w:rsid w:val="0074029F"/>
    <w:rsid w:val="0077307A"/>
    <w:rsid w:val="007D6D9F"/>
    <w:rsid w:val="00891B30"/>
    <w:rsid w:val="008A30CD"/>
    <w:rsid w:val="008C2EBA"/>
    <w:rsid w:val="00986CFB"/>
    <w:rsid w:val="00A82D3F"/>
    <w:rsid w:val="00B71C94"/>
    <w:rsid w:val="00B83B74"/>
    <w:rsid w:val="00BC6C20"/>
    <w:rsid w:val="00DD3107"/>
    <w:rsid w:val="00E02CB2"/>
    <w:rsid w:val="00ED644A"/>
    <w:rsid w:val="00F0755C"/>
    <w:rsid w:val="00F84344"/>
    <w:rsid w:val="00FB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58F7E4"/>
  <w15:chartTrackingRefBased/>
  <w15:docId w15:val="{6C0784D4-99B5-4E1E-A577-74E382AD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qFormat/>
    <w:pPr>
      <w:keepNext/>
      <w:spacing w:line="320" w:lineRule="exact"/>
      <w:outlineLvl w:val="3"/>
    </w:pPr>
    <w:rPr>
      <w:rFonts w:ascii="Arial" w:hAnsi="Arial"/>
      <w:snapToGrid w:val="0"/>
      <w:color w:val="000000"/>
      <w:sz w:val="24"/>
      <w:lang w:val="en-US"/>
    </w:rPr>
  </w:style>
  <w:style w:type="paragraph" w:styleId="Ttulo5">
    <w:name w:val="heading 5"/>
    <w:basedOn w:val="Normal"/>
    <w:next w:val="Normal"/>
    <w:qFormat/>
    <w:pPr>
      <w:keepNext/>
      <w:ind w:firstLine="708"/>
      <w:jc w:val="center"/>
      <w:outlineLvl w:val="4"/>
    </w:pPr>
    <w:rPr>
      <w:rFonts w:ascii="Arial" w:hAnsi="Arial" w:cs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ED644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891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1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NA%20MARIA\DISCO%20DURO\N.I.%20CAMBIO%20VACACIONES%20ENRIQU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N.I. CAMBIO VACACIONES ENRIQUE</Template>
  <TotalTime>15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interior</vt:lpstr>
    </vt:vector>
  </TitlesOfParts>
  <Company>MECD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interior</dc:title>
  <dc:subject/>
  <dc:creator>Ana María González</dc:creator>
  <cp:keywords/>
  <cp:lastModifiedBy>Mª José Barrios Lerma</cp:lastModifiedBy>
  <cp:revision>2</cp:revision>
  <cp:lastPrinted>2012-06-06T10:20:00Z</cp:lastPrinted>
  <dcterms:created xsi:type="dcterms:W3CDTF">2025-01-30T12:50:00Z</dcterms:created>
  <dcterms:modified xsi:type="dcterms:W3CDTF">2025-01-30T12:50:00Z</dcterms:modified>
</cp:coreProperties>
</file>