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07" w:rsidRPr="00343B66" w:rsidRDefault="00212C76" w:rsidP="00212C76">
      <w:pPr>
        <w:jc w:val="center"/>
        <w:rPr>
          <w:rFonts w:ascii="Trebuchet MS" w:hAnsi="Trebuchet MS"/>
          <w:b/>
          <w:sz w:val="24"/>
          <w:szCs w:val="24"/>
        </w:rPr>
      </w:pPr>
      <w:r w:rsidRPr="00343B66">
        <w:rPr>
          <w:rFonts w:ascii="Trebuchet MS" w:hAnsi="Trebuchet MS"/>
          <w:b/>
          <w:sz w:val="24"/>
          <w:szCs w:val="24"/>
        </w:rPr>
        <w:t>RELACIÓN DE GASTOS</w:t>
      </w:r>
    </w:p>
    <w:p w:rsidR="00212C76" w:rsidRDefault="00212C76" w:rsidP="00212C76">
      <w:pPr>
        <w:rPr>
          <w:rFonts w:ascii="Arial" w:hAnsi="Arial"/>
          <w:b/>
        </w:rPr>
      </w:pPr>
    </w:p>
    <w:p w:rsidR="00212C76" w:rsidRDefault="00212C76" w:rsidP="00212C76">
      <w:pPr>
        <w:rPr>
          <w:rFonts w:ascii="Arial" w:hAnsi="Arial"/>
          <w:b/>
        </w:rPr>
      </w:pPr>
    </w:p>
    <w:p w:rsidR="00212C76" w:rsidRDefault="00212C76" w:rsidP="00212C76">
      <w:pPr>
        <w:rPr>
          <w:rFonts w:ascii="Arial" w:hAnsi="Arial"/>
          <w:b/>
        </w:rPr>
      </w:pPr>
    </w:p>
    <w:p w:rsidR="00212C76" w:rsidRPr="00212C76" w:rsidRDefault="00212C76" w:rsidP="00212C76">
      <w:pPr>
        <w:rPr>
          <w:rFonts w:ascii="Trebuchet MS" w:hAnsi="Trebuchet MS"/>
          <w:b/>
        </w:rPr>
      </w:pPr>
      <w:r w:rsidRPr="00343B66">
        <w:rPr>
          <w:rFonts w:ascii="Trebuchet MS" w:hAnsi="Trebuchet MS"/>
          <w:b/>
          <w:sz w:val="24"/>
          <w:szCs w:val="24"/>
        </w:rPr>
        <w:t>CONTRATOS Y PROYECTOS DE INVESTIGACIÓN</w:t>
      </w:r>
      <w:r w:rsidRPr="00212C76">
        <w:rPr>
          <w:rFonts w:ascii="Trebuchet MS" w:hAnsi="Trebuchet MS"/>
          <w:b/>
        </w:rPr>
        <w:t>:</w:t>
      </w:r>
    </w:p>
    <w:p w:rsidR="00212C76" w:rsidRDefault="00212C76" w:rsidP="00212C76">
      <w:pPr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2268"/>
        <w:gridCol w:w="5771"/>
      </w:tblGrid>
      <w:tr w:rsidR="00212C76" w:rsidTr="00706EC6">
        <w:trPr>
          <w:jc w:val="center"/>
        </w:trPr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343B66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  <w:r w:rsidRPr="00343B66">
              <w:rPr>
                <w:rFonts w:ascii="Trebuchet MS" w:hAnsi="Trebuchet MS"/>
                <w:noProof/>
              </w:rPr>
              <w:t>ENTIDAD FINANCIADORA: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343B66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  <w:r w:rsidRPr="00343B66">
              <w:rPr>
                <w:rFonts w:ascii="Trebuchet MS" w:hAnsi="Trebuchet MS"/>
                <w:noProof/>
              </w:rPr>
              <w:t>TITULO PROYECTO:</w:t>
            </w:r>
          </w:p>
        </w:tc>
      </w:tr>
      <w:tr w:rsidR="00212C76" w:rsidTr="00706EC6">
        <w:trPr>
          <w:trHeight w:val="356"/>
          <w:jc w:val="center"/>
        </w:trPr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343B66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343B66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343B66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  <w:r w:rsidRPr="00343B66">
              <w:rPr>
                <w:rFonts w:ascii="Trebuchet MS" w:hAnsi="Trebuchet MS"/>
                <w:noProof/>
              </w:rPr>
              <w:t>CLAVE ORGÁNICA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343B66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  <w:r w:rsidRPr="00343B66">
              <w:rPr>
                <w:rFonts w:ascii="Trebuchet MS" w:hAnsi="Trebuchet MS"/>
                <w:noProof/>
              </w:rPr>
              <w:t>REFERENCIA ORGANISMO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343B66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  <w:r w:rsidRPr="00343B66">
              <w:rPr>
                <w:rFonts w:ascii="Trebuchet MS" w:hAnsi="Trebuchet MS"/>
                <w:noProof/>
              </w:rPr>
              <w:t>INVESTIGADOR PRINCIPAL</w:t>
            </w:r>
          </w:p>
        </w:tc>
      </w:tr>
      <w:tr w:rsidR="00212C76" w:rsidTr="00706EC6">
        <w:trPr>
          <w:trHeight w:val="298"/>
          <w:jc w:val="center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Default="00212C76" w:rsidP="00706EC6">
            <w:pPr>
              <w:spacing w:before="60" w:after="60"/>
              <w:jc w:val="center"/>
              <w:rPr>
                <w:rFonts w:ascii="Arial" w:hAnsi="Arial"/>
                <w:b/>
                <w:noProof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Default="00212C76" w:rsidP="00706EC6">
            <w:pPr>
              <w:spacing w:before="60" w:after="60"/>
              <w:jc w:val="center"/>
              <w:rPr>
                <w:rFonts w:ascii="Arial" w:hAnsi="Arial"/>
                <w:b/>
                <w:noProof/>
              </w:rPr>
            </w:pP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Default="00212C76" w:rsidP="00706EC6">
            <w:pPr>
              <w:spacing w:before="60" w:after="60"/>
              <w:jc w:val="center"/>
              <w:rPr>
                <w:rFonts w:ascii="Arial" w:hAnsi="Arial"/>
                <w:b/>
                <w:noProof/>
              </w:rPr>
            </w:pPr>
          </w:p>
        </w:tc>
      </w:tr>
    </w:tbl>
    <w:p w:rsidR="00212C76" w:rsidRDefault="00212C76" w:rsidP="00212C76">
      <w:pPr>
        <w:rPr>
          <w:rFonts w:ascii="Arial" w:hAnsi="Arial"/>
          <w:b/>
          <w:noProof/>
        </w:rPr>
      </w:pPr>
    </w:p>
    <w:p w:rsidR="00212C76" w:rsidRDefault="00212C76" w:rsidP="00212C76">
      <w:pPr>
        <w:rPr>
          <w:rFonts w:ascii="Arial" w:hAnsi="Arial"/>
          <w:b/>
          <w:noProof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417"/>
        <w:gridCol w:w="4649"/>
        <w:gridCol w:w="1417"/>
        <w:gridCol w:w="849"/>
      </w:tblGrid>
      <w:tr w:rsidR="00212C76" w:rsidTr="00706EC6">
        <w:trPr>
          <w:jc w:val="center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  <w:r w:rsidRPr="00FA6F02">
              <w:rPr>
                <w:rFonts w:ascii="Trebuchet MS" w:hAnsi="Trebuchet MS"/>
                <w:noProof/>
              </w:rPr>
              <w:t>NÚMERO</w:t>
            </w:r>
            <w:r w:rsidRPr="00FA6F02">
              <w:rPr>
                <w:rFonts w:ascii="Trebuchet MS" w:hAnsi="Trebuchet MS"/>
                <w:noProof/>
              </w:rPr>
              <w:br/>
              <w:t>FACTURA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  <w:r w:rsidRPr="00FA6F02">
              <w:rPr>
                <w:rFonts w:ascii="Trebuchet MS" w:hAnsi="Trebuchet MS"/>
                <w:noProof/>
              </w:rPr>
              <w:t>FECHA FACTURA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  <w:r w:rsidRPr="00FA6F02">
              <w:rPr>
                <w:rFonts w:ascii="Trebuchet MS" w:hAnsi="Trebuchet MS"/>
                <w:noProof/>
              </w:rPr>
              <w:t>PERCEPTOR</w:t>
            </w:r>
          </w:p>
          <w:p w:rsidR="00212C76" w:rsidRPr="00FA6F02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  <w:r w:rsidRPr="00FA6F02">
              <w:rPr>
                <w:rFonts w:ascii="Trebuchet MS" w:hAnsi="Trebuchet MS"/>
                <w:noProof/>
              </w:rPr>
              <w:t>(Razón social)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  <w:r w:rsidRPr="00FA6F02">
              <w:rPr>
                <w:rFonts w:ascii="Trebuchet MS" w:hAnsi="Trebuchet MS"/>
                <w:noProof/>
              </w:rPr>
              <w:t>IMPORTE</w:t>
            </w:r>
          </w:p>
          <w:p w:rsidR="00212C76" w:rsidRPr="00FA6F02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  <w:r w:rsidRPr="00FA6F02">
              <w:rPr>
                <w:rFonts w:ascii="Trebuchet MS" w:hAnsi="Trebuchet MS"/>
                <w:noProof/>
              </w:rPr>
              <w:t>E</w:t>
            </w:r>
            <w:r w:rsidR="009E576D">
              <w:rPr>
                <w:rFonts w:ascii="Trebuchet MS" w:hAnsi="Trebuchet MS"/>
                <w:noProof/>
              </w:rPr>
              <w:t>UROS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jc w:val="center"/>
              <w:rPr>
                <w:rFonts w:ascii="Trebuchet MS" w:hAnsi="Trebuchet MS"/>
                <w:noProof/>
              </w:rPr>
            </w:pPr>
            <w:r w:rsidRPr="00FA6F02">
              <w:rPr>
                <w:rFonts w:ascii="Trebuchet MS" w:hAnsi="Trebuchet MS"/>
                <w:noProof/>
              </w:rPr>
              <w:t>TIPO DE FRA.</w:t>
            </w:r>
            <w:r w:rsidRPr="00FA6F02">
              <w:rPr>
                <w:rFonts w:ascii="Trebuchet MS" w:hAnsi="Trebuchet MS"/>
                <w:noProof/>
                <w:vertAlign w:val="superscript"/>
              </w:rPr>
              <w:t>1</w:t>
            </w: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pStyle w:val="Textonotapie"/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  <w:bookmarkStart w:id="0" w:name="_GoBack"/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bookmarkEnd w:id="0"/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  <w:tr w:rsidR="00212C76" w:rsidTr="00706EC6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6" w:rsidRPr="00FA6F02" w:rsidRDefault="00212C76" w:rsidP="00706EC6">
            <w:pPr>
              <w:widowControl w:val="0"/>
              <w:rPr>
                <w:rFonts w:ascii="Trebuchet MS" w:hAnsi="Trebuchet MS"/>
                <w:noProof/>
              </w:rPr>
            </w:pPr>
          </w:p>
        </w:tc>
      </w:tr>
    </w:tbl>
    <w:p w:rsidR="00212C76" w:rsidRPr="00FA6F02" w:rsidRDefault="00212C76" w:rsidP="00212C76">
      <w:pPr>
        <w:rPr>
          <w:rFonts w:ascii="Trebuchet MS" w:hAnsi="Trebuchet MS"/>
          <w:b/>
          <w:noProof/>
        </w:rPr>
      </w:pPr>
      <w:r w:rsidRPr="00FA6F02">
        <w:rPr>
          <w:rFonts w:ascii="Trebuchet MS" w:hAnsi="Trebuchet MS"/>
          <w:noProof/>
          <w:sz w:val="16"/>
        </w:rPr>
        <w:t>(1)</w:t>
      </w:r>
      <w:r w:rsidRPr="00FA6F02">
        <w:rPr>
          <w:rFonts w:ascii="Trebuchet MS" w:hAnsi="Trebuchet MS"/>
          <w:noProof/>
        </w:rPr>
        <w:t xml:space="preserve">     </w:t>
      </w:r>
      <w:r w:rsidRPr="00FA6F02">
        <w:rPr>
          <w:rFonts w:ascii="Trebuchet MS" w:hAnsi="Trebuchet MS"/>
          <w:noProof/>
          <w:sz w:val="16"/>
        </w:rPr>
        <w:t>Personal = P   ;   Fungible = F   ;   Inventariable = I   ;    Dietas = D   ;    Otros Gastos = O</w:t>
      </w:r>
    </w:p>
    <w:p w:rsidR="00212C76" w:rsidRPr="00FA6F02" w:rsidRDefault="00212C76" w:rsidP="00212C76">
      <w:pPr>
        <w:ind w:right="284"/>
        <w:jc w:val="center"/>
        <w:rPr>
          <w:rFonts w:ascii="Trebuchet MS" w:hAnsi="Trebuchet MS"/>
          <w:b/>
          <w:noProof/>
        </w:rPr>
      </w:pPr>
    </w:p>
    <w:p w:rsidR="00212C76" w:rsidRPr="00FA6F02" w:rsidRDefault="00212C76" w:rsidP="00212C76">
      <w:pPr>
        <w:ind w:right="284"/>
        <w:jc w:val="center"/>
        <w:rPr>
          <w:rFonts w:ascii="Trebuchet MS" w:hAnsi="Trebuchet MS"/>
          <w:noProof/>
        </w:rPr>
      </w:pPr>
      <w:r w:rsidRPr="00FA6F02">
        <w:rPr>
          <w:rFonts w:ascii="Trebuchet MS" w:hAnsi="Trebuchet MS"/>
          <w:noProof/>
        </w:rPr>
        <w:t>León, (día) de (mes) de (año)</w:t>
      </w:r>
    </w:p>
    <w:p w:rsidR="00212C76" w:rsidRPr="00FA6F02" w:rsidRDefault="00212C76" w:rsidP="00212C76">
      <w:pPr>
        <w:ind w:right="284"/>
        <w:jc w:val="center"/>
        <w:rPr>
          <w:rFonts w:ascii="Trebuchet MS" w:hAnsi="Trebuchet MS"/>
          <w:noProof/>
        </w:rPr>
      </w:pPr>
      <w:r w:rsidRPr="00FA6F02">
        <w:rPr>
          <w:rFonts w:ascii="Trebuchet MS" w:hAnsi="Trebuchet MS"/>
          <w:noProof/>
        </w:rPr>
        <w:t>El Investigador Responsable</w:t>
      </w:r>
    </w:p>
    <w:p w:rsidR="00212C76" w:rsidRPr="00FA6F02" w:rsidRDefault="00212C76" w:rsidP="00212C76">
      <w:pPr>
        <w:pStyle w:val="Ttulo3"/>
        <w:keepNext w:val="0"/>
        <w:spacing w:before="960"/>
        <w:rPr>
          <w:rFonts w:ascii="Trebuchet MS" w:hAnsi="Trebuchet MS"/>
          <w:b w:val="0"/>
          <w:noProof/>
        </w:rPr>
      </w:pPr>
      <w:r w:rsidRPr="00FA6F02">
        <w:rPr>
          <w:rFonts w:ascii="Trebuchet MS" w:hAnsi="Trebuchet MS"/>
          <w:b w:val="0"/>
          <w:noProof/>
        </w:rPr>
        <w:t>Fdo. (Nombre y Apellidos)</w:t>
      </w:r>
    </w:p>
    <w:p w:rsidR="00964494" w:rsidRDefault="00964494" w:rsidP="00632F61">
      <w:pPr>
        <w:rPr>
          <w:rFonts w:ascii="Trebuchet MS" w:hAnsi="Trebuchet MS"/>
        </w:rPr>
      </w:pPr>
    </w:p>
    <w:p w:rsidR="00964494" w:rsidRDefault="00964494" w:rsidP="00632F61">
      <w:pPr>
        <w:rPr>
          <w:rFonts w:ascii="Trebuchet MS" w:hAnsi="Trebuchet MS"/>
        </w:rPr>
      </w:pPr>
    </w:p>
    <w:p w:rsidR="00964494" w:rsidRDefault="00964494" w:rsidP="00964494">
      <w:pPr>
        <w:pStyle w:val="Ttulo4"/>
        <w:spacing w:before="120"/>
        <w:ind w:left="-284" w:right="-143"/>
        <w:rPr>
          <w:rFonts w:ascii="Arial" w:hAnsi="Arial"/>
          <w:i w:val="0"/>
          <w:noProof/>
          <w:color w:val="auto"/>
          <w:spacing w:val="-2"/>
          <w:sz w:val="14"/>
          <w:szCs w:val="14"/>
        </w:rPr>
      </w:pPr>
    </w:p>
    <w:p w:rsidR="00964494" w:rsidRPr="00A83972" w:rsidRDefault="00964494" w:rsidP="00A83972">
      <w:pPr>
        <w:pStyle w:val="Ttulo4"/>
        <w:spacing w:before="120"/>
        <w:ind w:left="-284" w:right="-143"/>
        <w:jc w:val="both"/>
        <w:rPr>
          <w:rFonts w:ascii="Trebuchet MS" w:hAnsi="Trebuchet MS"/>
          <w:i w:val="0"/>
          <w:noProof/>
          <w:color w:val="auto"/>
          <w:spacing w:val="-2"/>
        </w:rPr>
      </w:pPr>
      <w:r w:rsidRPr="00A83972">
        <w:rPr>
          <w:rFonts w:ascii="Trebuchet MS" w:hAnsi="Trebuchet MS"/>
          <w:i w:val="0"/>
          <w:noProof/>
          <w:color w:val="auto"/>
          <w:spacing w:val="-2"/>
        </w:rPr>
        <w:t>NOTA: Es obligatorio que en las facturas vengan reflejados los siguientes datos: IBAN, Clave Orgánica y Firma del investigador y el C.I.F. de la Universidad de León (Q2432001B)</w:t>
      </w:r>
    </w:p>
    <w:p w:rsidR="00964494" w:rsidRPr="00A83972" w:rsidRDefault="00964494" w:rsidP="00A83972">
      <w:pPr>
        <w:jc w:val="both"/>
        <w:rPr>
          <w:rFonts w:ascii="Trebuchet MS" w:hAnsi="Trebuchet MS"/>
        </w:rPr>
      </w:pPr>
    </w:p>
    <w:p w:rsidR="00964494" w:rsidRPr="00C94A2B" w:rsidRDefault="00964494" w:rsidP="00632F61">
      <w:pPr>
        <w:rPr>
          <w:rFonts w:ascii="Trebuchet MS" w:hAnsi="Trebuchet MS"/>
        </w:rPr>
      </w:pPr>
    </w:p>
    <w:sectPr w:rsidR="00964494" w:rsidRPr="00C94A2B" w:rsidSect="00106B42">
      <w:headerReference w:type="default" r:id="rId9"/>
      <w:footerReference w:type="default" r:id="rId10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97" w:rsidRDefault="00352497" w:rsidP="003336CB">
      <w:r>
        <w:separator/>
      </w:r>
    </w:p>
  </w:endnote>
  <w:endnote w:type="continuationSeparator" w:id="0">
    <w:p w:rsidR="00352497" w:rsidRDefault="00352497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106B42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C9A5AC8" wp14:editId="2177E726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BA623C" wp14:editId="6DEC68A8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83262B" w:rsidRDefault="000C5B27" w:rsidP="0083262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Dirección: </w:t>
                          </w:r>
                          <w:r w:rsidR="00212C7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Avda. de la Facultad, 25. 24071-LEÓN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  </w:t>
                          </w:r>
                          <w:proofErr w:type="gramStart"/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 Email</w:t>
                          </w:r>
                          <w:proofErr w:type="gramEnd"/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: </w:t>
                          </w:r>
                          <w:r w:rsidR="00212C7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sgieconomicos@unileon.es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A62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60.85pt;width:392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" filled="f" stroked="f">
              <v:textbox>
                <w:txbxContent>
                  <w:p w:rsidR="000C5B27" w:rsidRPr="0083262B" w:rsidRDefault="000C5B27" w:rsidP="0083262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Dirección: </w:t>
                    </w:r>
                    <w:r w:rsidR="00212C76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Avda. de la Facultad, 25. 24071-LEÓN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  </w:t>
                    </w:r>
                    <w:proofErr w:type="gramStart"/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 Email</w:t>
                    </w:r>
                    <w:proofErr w:type="gramEnd"/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: </w:t>
                    </w:r>
                    <w:r w:rsidR="00212C76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sgieconomicos@unileon.es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35D655C2" wp14:editId="6DB5AE4B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97" w:rsidRDefault="00352497" w:rsidP="003336CB">
      <w:r>
        <w:separator/>
      </w:r>
    </w:p>
  </w:footnote>
  <w:footnote w:type="continuationSeparator" w:id="0">
    <w:p w:rsidR="00352497" w:rsidRDefault="00352497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2221B61" wp14:editId="4F5F99B1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2A4E4" wp14:editId="4579091E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212C76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212C7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Vicerrectorado</w:t>
                          </w:r>
                          <w:r w:rsidR="00212C76" w:rsidRPr="00212C7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de Investigación y Transferencia</w:t>
                          </w:r>
                        </w:p>
                        <w:p w:rsidR="000C5B27" w:rsidRPr="00212C76" w:rsidRDefault="00212C76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212C7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Servicio de Gestión de la Investigación</w:t>
                          </w:r>
                        </w:p>
                        <w:p w:rsidR="000C5B27" w:rsidRPr="00C34DCB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</w:rPr>
                          </w:pPr>
                        </w:p>
                        <w:p w:rsidR="000C5B27" w:rsidRPr="00212C76" w:rsidRDefault="00212C76" w:rsidP="00372077">
                          <w:pPr>
                            <w:jc w:val="right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212C76">
                            <w:rPr>
                              <w:rFonts w:ascii="Trebuchet MS" w:hAnsi="Trebuchet MS"/>
                              <w:b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>MPRESO</w:t>
                          </w:r>
                          <w:r w:rsidRPr="00212C76">
                            <w:rPr>
                              <w:rFonts w:ascii="Trebuchet MS" w:hAnsi="Trebuchet MS"/>
                              <w:b/>
                            </w:rPr>
                            <w:t xml:space="preserve"> 40 </w:t>
                          </w:r>
                        </w:p>
                        <w:p w:rsidR="000C5B27" w:rsidRPr="00212C76" w:rsidRDefault="00212C76" w:rsidP="00372077">
                          <w:pPr>
                            <w:jc w:val="right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212C76">
                            <w:rPr>
                              <w:rFonts w:ascii="Trebuchet MS" w:hAnsi="Trebuchet MS"/>
                              <w:b/>
                            </w:rPr>
                            <w:t>V2024.1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2A4E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" filled="f" stroked="f">
              <v:textbox>
                <w:txbxContent>
                  <w:p w:rsidR="000C5B27" w:rsidRPr="00212C76" w:rsidRDefault="000C5B27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212C76">
                      <w:rPr>
                        <w:rFonts w:ascii="Trebuchet MS" w:hAnsi="Trebuchet MS"/>
                        <w:sz w:val="16"/>
                        <w:szCs w:val="16"/>
                      </w:rPr>
                      <w:t>Vicerrectorado</w:t>
                    </w:r>
                    <w:r w:rsidR="00212C76" w:rsidRPr="00212C76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de Investigación y Transferencia</w:t>
                    </w:r>
                  </w:p>
                  <w:p w:rsidR="000C5B27" w:rsidRPr="00212C76" w:rsidRDefault="00212C76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212C76">
                      <w:rPr>
                        <w:rFonts w:ascii="Trebuchet MS" w:hAnsi="Trebuchet MS"/>
                        <w:sz w:val="16"/>
                        <w:szCs w:val="16"/>
                      </w:rPr>
                      <w:t>Servicio de Gestión de la Investigación</w:t>
                    </w:r>
                  </w:p>
                  <w:p w:rsidR="000C5B27" w:rsidRPr="00C34DCB" w:rsidRDefault="000C5B27" w:rsidP="00372077">
                    <w:pPr>
                      <w:jc w:val="right"/>
                      <w:rPr>
                        <w:rFonts w:ascii="Trebuchet MS" w:hAnsi="Trebuchet MS"/>
                        <w:sz w:val="14"/>
                      </w:rPr>
                    </w:pPr>
                  </w:p>
                  <w:p w:rsidR="000C5B27" w:rsidRPr="00212C76" w:rsidRDefault="00212C76" w:rsidP="00372077">
                    <w:pPr>
                      <w:jc w:val="right"/>
                      <w:rPr>
                        <w:rFonts w:ascii="Trebuchet MS" w:hAnsi="Trebuchet MS"/>
                        <w:b/>
                      </w:rPr>
                    </w:pPr>
                    <w:r w:rsidRPr="00212C76">
                      <w:rPr>
                        <w:rFonts w:ascii="Trebuchet MS" w:hAnsi="Trebuchet MS"/>
                        <w:b/>
                      </w:rPr>
                      <w:t>I</w:t>
                    </w:r>
                    <w:r>
                      <w:rPr>
                        <w:rFonts w:ascii="Trebuchet MS" w:hAnsi="Trebuchet MS"/>
                        <w:b/>
                      </w:rPr>
                      <w:t>MPRESO</w:t>
                    </w:r>
                    <w:r w:rsidRPr="00212C76">
                      <w:rPr>
                        <w:rFonts w:ascii="Trebuchet MS" w:hAnsi="Trebuchet MS"/>
                        <w:b/>
                      </w:rPr>
                      <w:t xml:space="preserve"> 40 </w:t>
                    </w:r>
                  </w:p>
                  <w:p w:rsidR="000C5B27" w:rsidRPr="00212C76" w:rsidRDefault="00212C76" w:rsidP="00372077">
                    <w:pPr>
                      <w:jc w:val="right"/>
                      <w:rPr>
                        <w:rFonts w:ascii="Trebuchet MS" w:hAnsi="Trebuchet MS"/>
                        <w:b/>
                      </w:rPr>
                    </w:pPr>
                    <w:r w:rsidRPr="00212C76">
                      <w:rPr>
                        <w:rFonts w:ascii="Trebuchet MS" w:hAnsi="Trebuchet MS"/>
                        <w:b/>
                      </w:rPr>
                      <w:t>V2024.1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4B420E28" wp14:editId="7B995C5B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F0"/>
    <w:rsid w:val="00046D99"/>
    <w:rsid w:val="000628EF"/>
    <w:rsid w:val="000A57F0"/>
    <w:rsid w:val="000A776A"/>
    <w:rsid w:val="000C5B27"/>
    <w:rsid w:val="000D175A"/>
    <w:rsid w:val="00105DFA"/>
    <w:rsid w:val="00106B42"/>
    <w:rsid w:val="00160DF4"/>
    <w:rsid w:val="00196109"/>
    <w:rsid w:val="00212C76"/>
    <w:rsid w:val="002E17F9"/>
    <w:rsid w:val="003336CB"/>
    <w:rsid w:val="00343B66"/>
    <w:rsid w:val="003474A0"/>
    <w:rsid w:val="00352497"/>
    <w:rsid w:val="00372077"/>
    <w:rsid w:val="003E37C1"/>
    <w:rsid w:val="003F6B0B"/>
    <w:rsid w:val="00425BC1"/>
    <w:rsid w:val="00450B97"/>
    <w:rsid w:val="00632F61"/>
    <w:rsid w:val="00651E15"/>
    <w:rsid w:val="006F6407"/>
    <w:rsid w:val="007530E9"/>
    <w:rsid w:val="0083262B"/>
    <w:rsid w:val="00964494"/>
    <w:rsid w:val="009E576D"/>
    <w:rsid w:val="00A83972"/>
    <w:rsid w:val="00AA7C57"/>
    <w:rsid w:val="00B267F6"/>
    <w:rsid w:val="00C30E8A"/>
    <w:rsid w:val="00C34DCB"/>
    <w:rsid w:val="00C4321E"/>
    <w:rsid w:val="00C94A2B"/>
    <w:rsid w:val="00D5688B"/>
    <w:rsid w:val="00D7574F"/>
    <w:rsid w:val="00DF390E"/>
    <w:rsid w:val="00F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FB4297"/>
  <w14:defaultImageDpi w14:val="300"/>
  <w15:docId w15:val="{890B4CB4-3790-4C45-A8E9-738318F1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C7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"/>
    </w:rPr>
  </w:style>
  <w:style w:type="paragraph" w:styleId="Ttulo3">
    <w:name w:val="heading 3"/>
    <w:basedOn w:val="Normal"/>
    <w:next w:val="Normal"/>
    <w:link w:val="Ttulo3Car"/>
    <w:qFormat/>
    <w:rsid w:val="00212C76"/>
    <w:pPr>
      <w:keepNext/>
      <w:spacing w:before="120"/>
      <w:ind w:right="284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44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Cambria" w:eastAsia="MS Mincho" w:hAnsi="Cambria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Cambria" w:eastAsia="MS Mincho" w:hAnsi="Cambria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212C76"/>
    <w:rPr>
      <w:rFonts w:ascii="Times New Roman" w:eastAsia="Times New Roman" w:hAnsi="Times New Roman"/>
      <w:b/>
      <w:lang w:val="es-ES"/>
    </w:rPr>
  </w:style>
  <w:style w:type="paragraph" w:styleId="Textonotapie">
    <w:name w:val="footnote text"/>
    <w:basedOn w:val="Normal"/>
    <w:link w:val="TextonotapieCar"/>
    <w:semiHidden/>
    <w:rsid w:val="00212C76"/>
  </w:style>
  <w:style w:type="character" w:customStyle="1" w:styleId="TextonotapieCar">
    <w:name w:val="Texto nota pie Car"/>
    <w:basedOn w:val="Fuentedeprrafopredeter"/>
    <w:link w:val="Textonotapie"/>
    <w:semiHidden/>
    <w:rsid w:val="00212C76"/>
    <w:rPr>
      <w:rFonts w:ascii="Times New Roman" w:eastAsia="Times New Roman" w:hAnsi="Times New Roman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4494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acm\Downloads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857D8-ED46-4F23-8D15-7477B5AA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Cobos Miranda</dc:creator>
  <cp:keywords/>
  <dc:description/>
  <cp:lastModifiedBy>Ana Cobos Miranda</cp:lastModifiedBy>
  <cp:revision>10</cp:revision>
  <cp:lastPrinted>2022-11-16T13:17:00Z</cp:lastPrinted>
  <dcterms:created xsi:type="dcterms:W3CDTF">2024-09-23T08:58:00Z</dcterms:created>
  <dcterms:modified xsi:type="dcterms:W3CDTF">2024-09-24T11:43:00Z</dcterms:modified>
</cp:coreProperties>
</file>