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92BF" w14:textId="77777777" w:rsidR="004D0183" w:rsidRDefault="004D0183" w:rsidP="004C20C8">
      <w:pPr>
        <w:ind w:left="9912" w:right="320" w:firstLine="1145"/>
        <w:rPr>
          <w:rFonts w:ascii="Trebuchet MS" w:eastAsia="Times New Roman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Vicerrectorado de Investigación y Transferencia</w:t>
      </w:r>
    </w:p>
    <w:p w14:paraId="43CB628F" w14:textId="77777777" w:rsidR="004D0183" w:rsidRDefault="004D0183" w:rsidP="004C20C8">
      <w:pPr>
        <w:ind w:left="9912" w:right="320" w:firstLine="1145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Servicio de Gestión de la Investigación</w:t>
      </w:r>
    </w:p>
    <w:p w14:paraId="6C90D220" w14:textId="77777777" w:rsidR="004D0183" w:rsidRDefault="004D0183" w:rsidP="004D0183">
      <w:pPr>
        <w:pStyle w:val="Encabezado"/>
        <w:ind w:right="400"/>
        <w:rPr>
          <w:rFonts w:ascii="Trebuchet MS" w:eastAsia="Times" w:hAnsi="Trebuchet MS"/>
          <w:sz w:val="16"/>
          <w:szCs w:val="16"/>
        </w:rPr>
      </w:pPr>
      <w:r>
        <w:rPr>
          <w:rFonts w:ascii="Trebuchet MS" w:eastAsia="Times" w:hAnsi="Trebuchet MS"/>
          <w:sz w:val="16"/>
          <w:szCs w:val="16"/>
        </w:rPr>
        <w:tab/>
      </w:r>
      <w:r>
        <w:rPr>
          <w:rFonts w:ascii="Trebuchet MS" w:eastAsia="Times" w:hAnsi="Trebuchet MS"/>
          <w:sz w:val="16"/>
          <w:szCs w:val="16"/>
        </w:rPr>
        <w:tab/>
      </w:r>
      <w:r>
        <w:rPr>
          <w:rFonts w:ascii="Trebuchet MS" w:eastAsia="Times" w:hAnsi="Trebuchet MS"/>
          <w:sz w:val="16"/>
          <w:szCs w:val="16"/>
        </w:rPr>
        <w:tab/>
      </w:r>
      <w:r>
        <w:rPr>
          <w:rFonts w:ascii="Trebuchet MS" w:eastAsia="Times" w:hAnsi="Trebuchet MS"/>
          <w:sz w:val="16"/>
          <w:szCs w:val="16"/>
        </w:rPr>
        <w:tab/>
      </w:r>
      <w:r>
        <w:rPr>
          <w:rFonts w:ascii="Trebuchet MS" w:eastAsia="Times" w:hAnsi="Trebuchet MS"/>
          <w:sz w:val="16"/>
          <w:szCs w:val="16"/>
        </w:rPr>
        <w:tab/>
      </w:r>
      <w:r>
        <w:rPr>
          <w:rFonts w:ascii="Trebuchet MS" w:eastAsia="Times" w:hAnsi="Trebuchet MS"/>
          <w:sz w:val="16"/>
          <w:szCs w:val="16"/>
        </w:rPr>
        <w:tab/>
      </w:r>
    </w:p>
    <w:p w14:paraId="0ADA0F16" w14:textId="77777777" w:rsidR="004D0183" w:rsidRDefault="004D0183" w:rsidP="004C20C8">
      <w:pPr>
        <w:pStyle w:val="Encabezado"/>
        <w:ind w:right="3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  <w:t xml:space="preserve">IMPRESO </w:t>
      </w:r>
      <w:r w:rsidR="00DE7992">
        <w:rPr>
          <w:rFonts w:ascii="Trebuchet MS" w:hAnsi="Trebuchet MS"/>
          <w:b/>
          <w:sz w:val="20"/>
        </w:rPr>
        <w:t>11</w:t>
      </w:r>
    </w:p>
    <w:p w14:paraId="6A818366" w14:textId="77777777" w:rsidR="004D0183" w:rsidRDefault="004D0183" w:rsidP="004D0183">
      <w:pPr>
        <w:pStyle w:val="Encabezado"/>
        <w:ind w:right="40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V2024.1</w:t>
      </w:r>
    </w:p>
    <w:p w14:paraId="059ADA0B" w14:textId="77777777" w:rsidR="004D0183" w:rsidRDefault="004D0183" w:rsidP="004D0183">
      <w:pPr>
        <w:jc w:val="right"/>
        <w:rPr>
          <w:rFonts w:ascii="Trebuchet MS" w:hAnsi="Trebuchet MS"/>
          <w:i/>
          <w:sz w:val="16"/>
        </w:rPr>
      </w:pPr>
    </w:p>
    <w:p w14:paraId="20AB8062" w14:textId="77777777" w:rsidR="00F8130E" w:rsidRDefault="00F8130E" w:rsidP="00E105A6">
      <w:pPr>
        <w:jc w:val="center"/>
        <w:rPr>
          <w:rFonts w:ascii="Trebuchet MS" w:hAnsi="Trebuchet MS"/>
          <w:b/>
          <w:szCs w:val="24"/>
        </w:rPr>
      </w:pPr>
    </w:p>
    <w:p w14:paraId="6E6905C4" w14:textId="77777777" w:rsidR="00E105A6" w:rsidRDefault="00E105A6" w:rsidP="00E105A6">
      <w:pPr>
        <w:jc w:val="center"/>
        <w:rPr>
          <w:rFonts w:ascii="Trebuchet MS" w:hAnsi="Trebuchet MS"/>
          <w:b/>
          <w:szCs w:val="24"/>
        </w:rPr>
      </w:pPr>
      <w:r w:rsidRPr="00EF12F2">
        <w:rPr>
          <w:rFonts w:ascii="Trebuchet MS" w:hAnsi="Trebuchet MS"/>
          <w:b/>
          <w:szCs w:val="24"/>
        </w:rPr>
        <w:t>RELACIÓN DE GASTOS EFECTUADOS EN EL EXTRANJERO CON INDICACIÓN DE SU CONTRAVALOR EN EUROS *:</w:t>
      </w:r>
    </w:p>
    <w:p w14:paraId="4E0F2C0F" w14:textId="77777777" w:rsidR="00F8130E" w:rsidRPr="00EF12F2" w:rsidRDefault="00F8130E" w:rsidP="00E105A6">
      <w:pPr>
        <w:jc w:val="center"/>
        <w:rPr>
          <w:rFonts w:ascii="Trebuchet MS" w:hAnsi="Trebuchet MS"/>
          <w:b/>
          <w:szCs w:val="24"/>
        </w:rPr>
      </w:pPr>
    </w:p>
    <w:p w14:paraId="371A1F08" w14:textId="77777777" w:rsidR="00E105A6" w:rsidRPr="00EF12F2" w:rsidRDefault="00E105A6" w:rsidP="00E105A6">
      <w:pPr>
        <w:ind w:left="-567" w:firstLine="567"/>
        <w:jc w:val="center"/>
        <w:rPr>
          <w:rFonts w:ascii="Trebuchet MS" w:hAnsi="Trebuchet MS"/>
          <w:b/>
          <w:sz w:val="20"/>
        </w:rPr>
      </w:pPr>
    </w:p>
    <w:p w14:paraId="2EFEABC3" w14:textId="582BA3A2" w:rsidR="00E105A6" w:rsidRPr="00EF12F2" w:rsidRDefault="00E105A6" w:rsidP="00E105A6">
      <w:pPr>
        <w:spacing w:line="360" w:lineRule="auto"/>
        <w:ind w:left="284"/>
        <w:jc w:val="both"/>
        <w:rPr>
          <w:rFonts w:ascii="Trebuchet MS" w:hAnsi="Trebuchet MS"/>
          <w:b/>
          <w:sz w:val="20"/>
        </w:rPr>
      </w:pPr>
      <w:r w:rsidRPr="00EF12F2">
        <w:rPr>
          <w:rFonts w:ascii="Trebuchet MS" w:hAnsi="Trebuchet MS"/>
          <w:b/>
          <w:sz w:val="20"/>
        </w:rPr>
        <w:t>I</w:t>
      </w:r>
      <w:r w:rsidR="004C20C8">
        <w:rPr>
          <w:rFonts w:ascii="Trebuchet MS" w:hAnsi="Trebuchet MS"/>
          <w:b/>
          <w:sz w:val="20"/>
        </w:rPr>
        <w:t>NVESTIGADOR RESPONSABLE</w:t>
      </w:r>
      <w:r w:rsidRPr="00EF12F2">
        <w:rPr>
          <w:rFonts w:ascii="Trebuchet MS" w:hAnsi="Trebuchet MS"/>
          <w:b/>
          <w:sz w:val="20"/>
        </w:rPr>
        <w:t>: ____________________________________________________ C</w:t>
      </w:r>
      <w:r w:rsidR="004C20C8">
        <w:rPr>
          <w:rFonts w:ascii="Trebuchet MS" w:hAnsi="Trebuchet MS"/>
          <w:b/>
          <w:sz w:val="20"/>
        </w:rPr>
        <w:t>LAVE ORGÁNICA</w:t>
      </w:r>
      <w:r w:rsidRPr="00EF12F2">
        <w:rPr>
          <w:rFonts w:ascii="Trebuchet MS" w:hAnsi="Trebuchet MS"/>
          <w:b/>
          <w:sz w:val="20"/>
        </w:rPr>
        <w:t>: ________________________</w:t>
      </w:r>
      <w:r w:rsidR="007C4747">
        <w:rPr>
          <w:rFonts w:ascii="Trebuchet MS" w:hAnsi="Trebuchet MS"/>
          <w:b/>
          <w:sz w:val="20"/>
        </w:rPr>
        <w:t>___________</w:t>
      </w:r>
    </w:p>
    <w:p w14:paraId="7B103067" w14:textId="77777777" w:rsidR="00E105A6" w:rsidRDefault="00E105A6" w:rsidP="00E105A6">
      <w:pPr>
        <w:ind w:left="284"/>
        <w:rPr>
          <w:rFonts w:ascii="Trebuchet MS" w:hAnsi="Trebuchet MS"/>
          <w:b/>
          <w:sz w:val="20"/>
        </w:rPr>
      </w:pPr>
    </w:p>
    <w:p w14:paraId="371DE278" w14:textId="218E683D" w:rsidR="00E105A6" w:rsidRDefault="00E105A6" w:rsidP="00E105A6">
      <w:pPr>
        <w:ind w:left="284"/>
        <w:rPr>
          <w:rFonts w:ascii="Trebuchet MS" w:hAnsi="Trebuchet MS"/>
          <w:b/>
          <w:sz w:val="20"/>
        </w:rPr>
      </w:pPr>
      <w:r w:rsidRPr="00EF12F2">
        <w:rPr>
          <w:rFonts w:ascii="Trebuchet MS" w:hAnsi="Trebuchet MS"/>
          <w:b/>
          <w:sz w:val="20"/>
        </w:rPr>
        <w:t>D</w:t>
      </w:r>
      <w:r w:rsidR="004C20C8">
        <w:rPr>
          <w:rFonts w:ascii="Trebuchet MS" w:hAnsi="Trebuchet MS"/>
          <w:b/>
          <w:sz w:val="20"/>
        </w:rPr>
        <w:t>ESCRIPCIÓN DEL GASTO</w:t>
      </w:r>
      <w:r w:rsidRPr="00EF12F2">
        <w:rPr>
          <w:rFonts w:ascii="Trebuchet MS" w:hAnsi="Trebuchet MS"/>
          <w:b/>
          <w:sz w:val="20"/>
        </w:rPr>
        <w:t>:</w:t>
      </w:r>
    </w:p>
    <w:p w14:paraId="1085E399" w14:textId="77777777" w:rsidR="006F6407" w:rsidRDefault="006F6407" w:rsidP="00632F61">
      <w:pPr>
        <w:rPr>
          <w:rFonts w:ascii="Trebuchet MS" w:hAnsi="Trebuchet M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926"/>
        <w:gridCol w:w="1572"/>
        <w:gridCol w:w="3855"/>
        <w:gridCol w:w="1984"/>
        <w:gridCol w:w="1701"/>
        <w:gridCol w:w="1457"/>
      </w:tblGrid>
      <w:tr w:rsidR="00E105A6" w:rsidRPr="00EF12F2" w14:paraId="25211B62" w14:textId="77777777" w:rsidTr="001A5832">
        <w:tc>
          <w:tcPr>
            <w:tcW w:w="1428" w:type="dxa"/>
            <w:shd w:val="clear" w:color="auto" w:fill="auto"/>
          </w:tcPr>
          <w:p w14:paraId="7B791B6D" w14:textId="77777777" w:rsidR="00E105A6" w:rsidRPr="00EF12F2" w:rsidRDefault="00E105A6" w:rsidP="00A909DA">
            <w:pPr>
              <w:jc w:val="center"/>
              <w:rPr>
                <w:rFonts w:ascii="Trebuchet MS" w:hAnsi="Trebuchet MS"/>
                <w:sz w:val="20"/>
              </w:rPr>
            </w:pPr>
            <w:r w:rsidRPr="00EF12F2">
              <w:rPr>
                <w:rFonts w:ascii="Trebuchet MS" w:hAnsi="Trebuchet MS"/>
                <w:sz w:val="20"/>
              </w:rPr>
              <w:t>N.I.F.:</w:t>
            </w:r>
          </w:p>
        </w:tc>
        <w:tc>
          <w:tcPr>
            <w:tcW w:w="2926" w:type="dxa"/>
            <w:shd w:val="clear" w:color="auto" w:fill="auto"/>
          </w:tcPr>
          <w:p w14:paraId="701E234C" w14:textId="03097CB0" w:rsidR="00E105A6" w:rsidRPr="00EF12F2" w:rsidRDefault="001A5832" w:rsidP="00A909DA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PROVEEDOR</w:t>
            </w:r>
          </w:p>
        </w:tc>
        <w:tc>
          <w:tcPr>
            <w:tcW w:w="1572" w:type="dxa"/>
            <w:shd w:val="clear" w:color="auto" w:fill="auto"/>
          </w:tcPr>
          <w:p w14:paraId="4F3D20CE" w14:textId="73D88B22" w:rsidR="00E105A6" w:rsidRPr="00EF12F2" w:rsidRDefault="00E105A6" w:rsidP="00A909DA">
            <w:pPr>
              <w:jc w:val="center"/>
              <w:rPr>
                <w:rFonts w:ascii="Trebuchet MS" w:hAnsi="Trebuchet MS"/>
                <w:sz w:val="20"/>
              </w:rPr>
            </w:pPr>
            <w:r w:rsidRPr="00EF12F2">
              <w:rPr>
                <w:rFonts w:ascii="Trebuchet MS" w:hAnsi="Trebuchet MS"/>
                <w:sz w:val="20"/>
              </w:rPr>
              <w:t>N</w:t>
            </w:r>
            <w:r w:rsidR="001A5832">
              <w:rPr>
                <w:rFonts w:ascii="Trebuchet MS" w:hAnsi="Trebuchet MS"/>
                <w:sz w:val="20"/>
              </w:rPr>
              <w:t>.º FACTURA</w:t>
            </w:r>
          </w:p>
        </w:tc>
        <w:tc>
          <w:tcPr>
            <w:tcW w:w="3855" w:type="dxa"/>
            <w:shd w:val="clear" w:color="auto" w:fill="auto"/>
          </w:tcPr>
          <w:p w14:paraId="772064F6" w14:textId="6EFC1250" w:rsidR="00E105A6" w:rsidRPr="00EF12F2" w:rsidRDefault="001A5832" w:rsidP="00A909DA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DESCRIPCIÓN</w:t>
            </w:r>
          </w:p>
        </w:tc>
        <w:tc>
          <w:tcPr>
            <w:tcW w:w="1984" w:type="dxa"/>
            <w:shd w:val="clear" w:color="auto" w:fill="auto"/>
          </w:tcPr>
          <w:p w14:paraId="30CE2150" w14:textId="2FC6B1E7" w:rsidR="00E105A6" w:rsidRPr="00EF12F2" w:rsidRDefault="001A5832" w:rsidP="00A909DA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IMPORTE MONEDA EXTRANJERA</w:t>
            </w:r>
          </w:p>
        </w:tc>
        <w:tc>
          <w:tcPr>
            <w:tcW w:w="1701" w:type="dxa"/>
            <w:shd w:val="clear" w:color="auto" w:fill="auto"/>
          </w:tcPr>
          <w:p w14:paraId="6EE0BBEC" w14:textId="560CEA0F" w:rsidR="00E105A6" w:rsidRPr="00EF12F2" w:rsidRDefault="001A5832" w:rsidP="00A909DA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IMPORTE EUROS</w:t>
            </w:r>
          </w:p>
        </w:tc>
        <w:tc>
          <w:tcPr>
            <w:tcW w:w="1457" w:type="dxa"/>
            <w:shd w:val="clear" w:color="auto" w:fill="auto"/>
          </w:tcPr>
          <w:p w14:paraId="3E963FF9" w14:textId="0CF3A383" w:rsidR="00E105A6" w:rsidRPr="00EF12F2" w:rsidRDefault="00E105A6" w:rsidP="00A909DA">
            <w:pPr>
              <w:jc w:val="center"/>
              <w:rPr>
                <w:rFonts w:ascii="Trebuchet MS" w:hAnsi="Trebuchet MS"/>
                <w:sz w:val="20"/>
              </w:rPr>
            </w:pPr>
            <w:r w:rsidRPr="00EF12F2">
              <w:rPr>
                <w:rFonts w:ascii="Trebuchet MS" w:hAnsi="Trebuchet MS"/>
                <w:sz w:val="20"/>
              </w:rPr>
              <w:t>T</w:t>
            </w:r>
            <w:r w:rsidR="001A5832">
              <w:rPr>
                <w:rFonts w:ascii="Trebuchet MS" w:hAnsi="Trebuchet MS"/>
                <w:sz w:val="20"/>
              </w:rPr>
              <w:t>IPO DE GASTO</w:t>
            </w:r>
            <w:bookmarkStart w:id="0" w:name="_GoBack"/>
            <w:bookmarkEnd w:id="0"/>
            <w:r w:rsidRPr="00EF12F2">
              <w:rPr>
                <w:rStyle w:val="Refdenotaalpie"/>
                <w:rFonts w:ascii="Trebuchet MS" w:hAnsi="Trebuchet MS"/>
                <w:sz w:val="20"/>
              </w:rPr>
              <w:footnoteReference w:id="1"/>
            </w:r>
          </w:p>
        </w:tc>
      </w:tr>
      <w:tr w:rsidR="00E105A6" w:rsidRPr="00EF12F2" w14:paraId="5593497E" w14:textId="77777777" w:rsidTr="001A5832">
        <w:tc>
          <w:tcPr>
            <w:tcW w:w="1428" w:type="dxa"/>
            <w:shd w:val="clear" w:color="auto" w:fill="auto"/>
          </w:tcPr>
          <w:p w14:paraId="022455F9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4702DCF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3E4C435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0A47FE1F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ECAF13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052E24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7EC7E46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1DC114AE" w14:textId="77777777" w:rsidTr="001A5832">
        <w:tc>
          <w:tcPr>
            <w:tcW w:w="1428" w:type="dxa"/>
            <w:shd w:val="clear" w:color="auto" w:fill="auto"/>
          </w:tcPr>
          <w:p w14:paraId="0E775898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138E6F53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A518E27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05C7678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DDC6FF4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BFB46A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01791902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5BD7E940" w14:textId="77777777" w:rsidTr="001A5832">
        <w:tc>
          <w:tcPr>
            <w:tcW w:w="1428" w:type="dxa"/>
            <w:shd w:val="clear" w:color="auto" w:fill="auto"/>
          </w:tcPr>
          <w:p w14:paraId="13431E79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10F4BCF9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8025059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2BD124C9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7D08E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CC3C63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2A355A5A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08C65612" w14:textId="77777777" w:rsidTr="001A5832">
        <w:tc>
          <w:tcPr>
            <w:tcW w:w="1428" w:type="dxa"/>
            <w:shd w:val="clear" w:color="auto" w:fill="auto"/>
          </w:tcPr>
          <w:p w14:paraId="051C2770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2421B421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3C08118F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1C965DF0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9E8280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0138D4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3CEDC5B4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5EE78E38" w14:textId="77777777" w:rsidTr="001A5832">
        <w:tc>
          <w:tcPr>
            <w:tcW w:w="1428" w:type="dxa"/>
            <w:shd w:val="clear" w:color="auto" w:fill="auto"/>
          </w:tcPr>
          <w:p w14:paraId="3BE0B58C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36A1A0DD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1A5126D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64C0DF20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3CAE75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FDA48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4D9EC48F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0D3D8D88" w14:textId="77777777" w:rsidTr="001A5832">
        <w:tc>
          <w:tcPr>
            <w:tcW w:w="1428" w:type="dxa"/>
            <w:shd w:val="clear" w:color="auto" w:fill="auto"/>
          </w:tcPr>
          <w:p w14:paraId="7447E63D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0558A195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343B8881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6AF07941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6689BE4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313540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78D48D4C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41B8DB72" w14:textId="77777777" w:rsidTr="001A5832">
        <w:tc>
          <w:tcPr>
            <w:tcW w:w="1428" w:type="dxa"/>
            <w:shd w:val="clear" w:color="auto" w:fill="auto"/>
          </w:tcPr>
          <w:p w14:paraId="0D6B43B2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6710BA5C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07CA4C31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76D9B56F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9126806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2D7C07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55FC0E2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57A5BFA9" w14:textId="77777777" w:rsidTr="001A5832">
        <w:tc>
          <w:tcPr>
            <w:tcW w:w="1428" w:type="dxa"/>
            <w:shd w:val="clear" w:color="auto" w:fill="auto"/>
          </w:tcPr>
          <w:p w14:paraId="6BC76AFF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5C609685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007B5D16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17AED6A2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96CBCD3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94C3E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252D586B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3628D3DF" w14:textId="77777777" w:rsidTr="001A5832">
        <w:tc>
          <w:tcPr>
            <w:tcW w:w="1428" w:type="dxa"/>
            <w:shd w:val="clear" w:color="auto" w:fill="auto"/>
          </w:tcPr>
          <w:p w14:paraId="0CB6987B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5404513E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44AD97F5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52AB6313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04BE46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044C43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60EE6F18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  <w:tr w:rsidR="00E105A6" w:rsidRPr="00EF12F2" w14:paraId="1806F61D" w14:textId="77777777" w:rsidTr="001A5832">
        <w:tc>
          <w:tcPr>
            <w:tcW w:w="1428" w:type="dxa"/>
            <w:shd w:val="clear" w:color="auto" w:fill="auto"/>
          </w:tcPr>
          <w:p w14:paraId="5754D7EB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26" w:type="dxa"/>
            <w:shd w:val="clear" w:color="auto" w:fill="auto"/>
          </w:tcPr>
          <w:p w14:paraId="6CEC3E44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3E1DA61F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855" w:type="dxa"/>
            <w:shd w:val="clear" w:color="auto" w:fill="auto"/>
          </w:tcPr>
          <w:p w14:paraId="127AD100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B0A965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5F4A9A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12BDD7A8" w14:textId="77777777" w:rsidR="00E105A6" w:rsidRPr="00EF12F2" w:rsidRDefault="00E105A6" w:rsidP="00A909DA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E1C8535" w14:textId="77777777" w:rsidR="003167AA" w:rsidRPr="00EF12F2" w:rsidRDefault="003167AA" w:rsidP="003167AA">
      <w:pPr>
        <w:ind w:left="7788" w:firstLine="708"/>
        <w:rPr>
          <w:rFonts w:ascii="Trebuchet MS" w:hAnsi="Trebuchet MS"/>
          <w:b/>
          <w:sz w:val="20"/>
        </w:rPr>
      </w:pPr>
      <w:r w:rsidRPr="00EF12F2">
        <w:rPr>
          <w:rFonts w:ascii="Trebuchet MS" w:hAnsi="Trebuchet MS"/>
          <w:b/>
          <w:sz w:val="20"/>
        </w:rPr>
        <w:t xml:space="preserve">TOTAL: </w:t>
      </w:r>
    </w:p>
    <w:p w14:paraId="072F37D2" w14:textId="77777777" w:rsidR="003167AA" w:rsidRPr="004C20C8" w:rsidRDefault="003167AA" w:rsidP="00DE7992">
      <w:pPr>
        <w:pStyle w:val="Textonotapie"/>
        <w:ind w:left="284"/>
        <w:rPr>
          <w:rFonts w:ascii="Trebuchet MS" w:hAnsi="Trebuchet MS"/>
          <w:bCs/>
        </w:rPr>
      </w:pPr>
      <w:r w:rsidRPr="00EF12F2">
        <w:rPr>
          <w:rStyle w:val="Refdenotaalpie"/>
          <w:rFonts w:ascii="Trebuchet MS" w:hAnsi="Trebuchet MS"/>
          <w:bCs/>
          <w:sz w:val="18"/>
          <w:szCs w:val="18"/>
        </w:rPr>
        <w:footnoteRef/>
      </w:r>
      <w:r w:rsidRPr="00EF12F2">
        <w:rPr>
          <w:rFonts w:ascii="Trebuchet MS" w:hAnsi="Trebuchet MS"/>
          <w:bCs/>
          <w:sz w:val="18"/>
          <w:szCs w:val="18"/>
        </w:rPr>
        <w:t xml:space="preserve"> </w:t>
      </w:r>
      <w:r w:rsidRPr="004C20C8">
        <w:rPr>
          <w:rFonts w:ascii="Trebuchet MS" w:hAnsi="Trebuchet MS"/>
          <w:bCs/>
        </w:rPr>
        <w:t xml:space="preserve">Personal = </w:t>
      </w:r>
      <w:proofErr w:type="gramStart"/>
      <w:r w:rsidRPr="004C20C8">
        <w:rPr>
          <w:rFonts w:ascii="Trebuchet MS" w:hAnsi="Trebuchet MS"/>
          <w:bCs/>
        </w:rPr>
        <w:t>P ;</w:t>
      </w:r>
      <w:proofErr w:type="gramEnd"/>
      <w:r w:rsidRPr="004C20C8">
        <w:rPr>
          <w:rFonts w:ascii="Trebuchet MS" w:hAnsi="Trebuchet MS"/>
          <w:bCs/>
        </w:rPr>
        <w:t xml:space="preserve">   Fungible = F   ;   Inventariable = I   ;    Dietas = D   ;    Otros Gastos = O</w:t>
      </w:r>
    </w:p>
    <w:p w14:paraId="397D268A" w14:textId="77777777" w:rsidR="00F8130E" w:rsidRPr="004C20C8" w:rsidRDefault="00F8130E" w:rsidP="00DE7992">
      <w:pPr>
        <w:pStyle w:val="Textonotapie"/>
        <w:ind w:left="284"/>
        <w:rPr>
          <w:rFonts w:ascii="Trebuchet MS" w:hAnsi="Trebuchet MS"/>
          <w:bCs/>
        </w:rPr>
      </w:pPr>
    </w:p>
    <w:p w14:paraId="113C5F44" w14:textId="77777777" w:rsidR="00F8130E" w:rsidRPr="004C20C8" w:rsidRDefault="00F8130E" w:rsidP="00DE7992">
      <w:pPr>
        <w:pStyle w:val="Textonotapie"/>
        <w:ind w:left="284"/>
        <w:rPr>
          <w:rFonts w:ascii="Trebuchet MS" w:hAnsi="Trebuchet MS"/>
          <w:bCs/>
        </w:rPr>
      </w:pPr>
    </w:p>
    <w:p w14:paraId="541F7317" w14:textId="77777777" w:rsidR="003167AA" w:rsidRPr="004C20C8" w:rsidRDefault="003167AA" w:rsidP="00F8130E">
      <w:pPr>
        <w:ind w:left="284" w:right="374"/>
        <w:jc w:val="both"/>
        <w:rPr>
          <w:rFonts w:ascii="Trebuchet MS" w:hAnsi="Trebuchet MS"/>
          <w:sz w:val="20"/>
        </w:rPr>
      </w:pPr>
      <w:r w:rsidRPr="00EF12F2">
        <w:rPr>
          <w:rFonts w:ascii="Trebuchet MS" w:hAnsi="Trebuchet MS"/>
          <w:sz w:val="20"/>
        </w:rPr>
        <w:t xml:space="preserve">* </w:t>
      </w:r>
      <w:r w:rsidRPr="004C20C8">
        <w:rPr>
          <w:rFonts w:ascii="Trebuchet MS" w:hAnsi="Trebuchet MS"/>
          <w:sz w:val="20"/>
        </w:rPr>
        <w:t xml:space="preserve">Se deberá aportar valoración oficial del contravalor del/los día/as en que se realizó el gasto (servirá una fotocopia del B.O.E. del día en que se efectúa el cambio </w:t>
      </w:r>
      <w:r w:rsidRPr="004C20C8">
        <w:rPr>
          <w:rFonts w:ascii="Trebuchet MS" w:hAnsi="Trebuchet MS"/>
          <w:iCs/>
          <w:sz w:val="20"/>
        </w:rPr>
        <w:t>o el documento de la Entidad</w:t>
      </w:r>
      <w:r w:rsidRPr="004C20C8">
        <w:rPr>
          <w:rFonts w:ascii="Trebuchet MS" w:hAnsi="Trebuchet MS"/>
          <w:sz w:val="20"/>
        </w:rPr>
        <w:t xml:space="preserve"> Bancaria).</w:t>
      </w:r>
    </w:p>
    <w:sectPr w:rsidR="003167AA" w:rsidRPr="004C20C8" w:rsidSect="00E105A6">
      <w:headerReference w:type="default" r:id="rId10"/>
      <w:footerReference w:type="default" r:id="rId11"/>
      <w:pgSz w:w="16840" w:h="11900" w:orient="landscape"/>
      <w:pgMar w:top="720" w:right="720" w:bottom="720" w:left="720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74872" w14:textId="77777777" w:rsidR="00F93453" w:rsidRDefault="00F93453" w:rsidP="003336CB">
      <w:r>
        <w:separator/>
      </w:r>
    </w:p>
  </w:endnote>
  <w:endnote w:type="continuationSeparator" w:id="0">
    <w:p w14:paraId="4630458E" w14:textId="77777777" w:rsidR="00F93453" w:rsidRDefault="00F93453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FE82" w14:textId="270CCBE7" w:rsidR="000C5B27" w:rsidRDefault="00C3604F" w:rsidP="00DE7992">
    <w:pPr>
      <w:pStyle w:val="Piedepgina"/>
      <w:jc w:val="center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233BA2" wp14:editId="578FD918">
              <wp:simplePos x="0" y="0"/>
              <wp:positionH relativeFrom="column">
                <wp:posOffset>123825</wp:posOffset>
              </wp:positionH>
              <wp:positionV relativeFrom="paragraph">
                <wp:posOffset>817880</wp:posOffset>
              </wp:positionV>
              <wp:extent cx="4324350" cy="219075"/>
              <wp:effectExtent l="0" t="0" r="19050" b="28575"/>
              <wp:wrapThrough wrapText="bothSides">
                <wp:wrapPolygon edited="0">
                  <wp:start x="0" y="0"/>
                  <wp:lineTo x="0" y="22539"/>
                  <wp:lineTo x="21600" y="22539"/>
                  <wp:lineTo x="21600" y="0"/>
                  <wp:lineTo x="0" y="0"/>
                </wp:wrapPolygon>
              </wp:wrapThrough>
              <wp:docPr id="177719763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350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F507E" w14:textId="4494F763" w:rsidR="00C3604F" w:rsidRPr="00C3604F" w:rsidRDefault="00C3604F" w:rsidP="00C3604F">
                          <w:pPr>
                            <w:rPr>
                              <w:rFonts w:asciiTheme="majorHAnsi" w:hAnsiTheme="majorHAnsi" w:cs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3604F">
                            <w:rPr>
                              <w:rFonts w:asciiTheme="majorHAnsi" w:hAnsiTheme="majorHAnsi" w:cs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Dirección: Avda. de la Facultad, 25, 24071-LEÓN </w:t>
                          </w:r>
                          <w:r>
                            <w:rPr>
                              <w:rFonts w:asciiTheme="majorHAnsi" w:hAnsiTheme="majorHAnsi" w:cs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3604F">
                            <w:rPr>
                              <w:rFonts w:asciiTheme="majorHAnsi" w:hAnsiTheme="majorHAnsi" w:cstheme="majorHAnsi"/>
                              <w:color w:val="33CC33"/>
                              <w:sz w:val="16"/>
                              <w:szCs w:val="16"/>
                              <w14:textFill>
                                <w14:solidFill>
                                  <w14:srgbClr w14:val="33CC33">
                                    <w14:lumMod w14:val="65000"/>
                                  </w14:srgbClr>
                                </w14:solidFill>
                              </w14:textFill>
                            </w:rPr>
                            <w:t>I</w:t>
                          </w:r>
                          <w:r>
                            <w:rPr>
                              <w:rFonts w:asciiTheme="majorHAnsi" w:hAnsiTheme="majorHAnsi" w:cs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604F">
                            <w:rPr>
                              <w:rFonts w:asciiTheme="majorHAnsi" w:hAnsiTheme="majorHAnsi" w:cs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Email: sgieconomicos@unileon.es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233BA2" id="Rectángulo 2" o:spid="_x0000_s1026" style="position:absolute;left:0;text-align:left;margin-left:9.75pt;margin-top:64.4pt;width:340.5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" fillcolor="white [3212]" strokecolor="white [3212]">
              <v:textbox>
                <w:txbxContent>
                  <w:p w14:paraId="181F507E" w14:textId="4494F763" w:rsidR="00C3604F" w:rsidRPr="00C3604F" w:rsidRDefault="00C3604F" w:rsidP="00C3604F">
                    <w:pPr>
                      <w:rPr>
                        <w:rFonts w:asciiTheme="majorHAnsi" w:hAnsiTheme="majorHAnsi" w:cs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3604F">
                      <w:rPr>
                        <w:rFonts w:asciiTheme="majorHAnsi" w:hAnsiTheme="majorHAnsi" w:cs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Dirección: Avda. de la Facultad, 25, 24071-LEÓN </w:t>
                    </w:r>
                    <w:r>
                      <w:rPr>
                        <w:rFonts w:asciiTheme="majorHAnsi" w:hAnsiTheme="majorHAnsi" w:cs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 </w:t>
                    </w:r>
                    <w:r w:rsidRPr="00C3604F">
                      <w:rPr>
                        <w:rFonts w:asciiTheme="majorHAnsi" w:hAnsiTheme="majorHAnsi" w:cstheme="majorHAnsi"/>
                        <w:color w:val="33CC33"/>
                        <w:sz w:val="16"/>
                        <w:szCs w:val="16"/>
                        <w14:textFill>
                          <w14:solidFill>
                            <w14:srgbClr w14:val="33CC33">
                              <w14:lumMod w14:val="65000"/>
                            </w14:srgbClr>
                          </w14:solidFill>
                        </w14:textFill>
                      </w:rPr>
                      <w:t>I</w:t>
                    </w:r>
                    <w:r>
                      <w:rPr>
                        <w:rFonts w:asciiTheme="majorHAnsi" w:hAnsiTheme="majorHAnsi" w:cs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Pr="00C3604F">
                      <w:rPr>
                        <w:rFonts w:asciiTheme="majorHAnsi" w:hAnsiTheme="majorHAnsi" w:cs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 Email: sgieconomicos@unileon.es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E105A6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71F689ED" wp14:editId="26276152">
          <wp:simplePos x="0" y="0"/>
          <wp:positionH relativeFrom="column">
            <wp:posOffset>4829175</wp:posOffset>
          </wp:positionH>
          <wp:positionV relativeFrom="paragraph">
            <wp:posOffset>67945</wp:posOffset>
          </wp:positionV>
          <wp:extent cx="539496" cy="609600"/>
          <wp:effectExtent l="0" t="0" r="0" b="0"/>
          <wp:wrapNone/>
          <wp:docPr id="1626211371" name="Imagen 1626211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610A431E" wp14:editId="11D51D83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1746892573" name="Imagen 1746892573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38F9" w14:textId="77777777" w:rsidR="00F93453" w:rsidRDefault="00F93453" w:rsidP="003336CB"/>
  </w:footnote>
  <w:footnote w:type="continuationSeparator" w:id="0">
    <w:p w14:paraId="4420D5C4" w14:textId="77777777" w:rsidR="00F93453" w:rsidRDefault="00F93453" w:rsidP="003336CB">
      <w:r>
        <w:continuationSeparator/>
      </w:r>
    </w:p>
  </w:footnote>
  <w:footnote w:id="1">
    <w:p w14:paraId="0D87AF8D" w14:textId="79602C62" w:rsidR="00E105A6" w:rsidRPr="00B01096" w:rsidRDefault="00E105A6" w:rsidP="00B0109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00BA9" w14:textId="6A2739C3" w:rsidR="000C5B27" w:rsidRDefault="00DE7992" w:rsidP="00E105A6">
    <w:pPr>
      <w:pStyle w:val="Encabezado"/>
      <w:tabs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662ADA6" wp14:editId="6F210373">
          <wp:simplePos x="0" y="0"/>
          <wp:positionH relativeFrom="margin">
            <wp:posOffset>209550</wp:posOffset>
          </wp:positionH>
          <wp:positionV relativeFrom="paragraph">
            <wp:posOffset>247015</wp:posOffset>
          </wp:positionV>
          <wp:extent cx="1078865" cy="527050"/>
          <wp:effectExtent l="0" t="0" r="6985" b="6350"/>
          <wp:wrapNone/>
          <wp:docPr id="7027643" name="Imagen 7027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5A6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0CD2FAF3" wp14:editId="14F20449">
          <wp:simplePos x="0" y="0"/>
          <wp:positionH relativeFrom="column">
            <wp:posOffset>9263380</wp:posOffset>
          </wp:positionH>
          <wp:positionV relativeFrom="paragraph">
            <wp:posOffset>379730</wp:posOffset>
          </wp:positionV>
          <wp:extent cx="73025" cy="718820"/>
          <wp:effectExtent l="0" t="0" r="3175" b="0"/>
          <wp:wrapNone/>
          <wp:docPr id="1863539100" name="Imagen 1863539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  <w:r w:rsidR="00E105A6">
      <w:tab/>
    </w:r>
    <w:r w:rsidR="00E105A6">
      <w:tab/>
    </w:r>
    <w:r w:rsidR="00E105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BC7"/>
    <w:multiLevelType w:val="hybridMultilevel"/>
    <w:tmpl w:val="F558BBDE"/>
    <w:lvl w:ilvl="0" w:tplc="0290ABA2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0"/>
    <w:rsid w:val="00046D99"/>
    <w:rsid w:val="000628EF"/>
    <w:rsid w:val="000A57F0"/>
    <w:rsid w:val="000C5B27"/>
    <w:rsid w:val="000D175A"/>
    <w:rsid w:val="00105DFA"/>
    <w:rsid w:val="00106B42"/>
    <w:rsid w:val="00160DF4"/>
    <w:rsid w:val="00192F4B"/>
    <w:rsid w:val="00196109"/>
    <w:rsid w:val="001A5832"/>
    <w:rsid w:val="002612FA"/>
    <w:rsid w:val="002E17F9"/>
    <w:rsid w:val="003167AA"/>
    <w:rsid w:val="003336CB"/>
    <w:rsid w:val="003474A0"/>
    <w:rsid w:val="00372077"/>
    <w:rsid w:val="003F6B0B"/>
    <w:rsid w:val="00431AF5"/>
    <w:rsid w:val="00450B97"/>
    <w:rsid w:val="004522C0"/>
    <w:rsid w:val="004A20D9"/>
    <w:rsid w:val="004C20C8"/>
    <w:rsid w:val="004D0183"/>
    <w:rsid w:val="005D5CAE"/>
    <w:rsid w:val="00607F14"/>
    <w:rsid w:val="00632F61"/>
    <w:rsid w:val="00651E15"/>
    <w:rsid w:val="006F6407"/>
    <w:rsid w:val="007530E9"/>
    <w:rsid w:val="007B02CC"/>
    <w:rsid w:val="007C4747"/>
    <w:rsid w:val="0083262B"/>
    <w:rsid w:val="00AA7C57"/>
    <w:rsid w:val="00AB07D2"/>
    <w:rsid w:val="00AC012F"/>
    <w:rsid w:val="00AD4B35"/>
    <w:rsid w:val="00B01096"/>
    <w:rsid w:val="00B267F6"/>
    <w:rsid w:val="00C30E8A"/>
    <w:rsid w:val="00C34DCB"/>
    <w:rsid w:val="00C3604F"/>
    <w:rsid w:val="00C4321E"/>
    <w:rsid w:val="00C94A2B"/>
    <w:rsid w:val="00C97F16"/>
    <w:rsid w:val="00CC20DB"/>
    <w:rsid w:val="00CF5168"/>
    <w:rsid w:val="00D0778E"/>
    <w:rsid w:val="00D5688B"/>
    <w:rsid w:val="00D876F7"/>
    <w:rsid w:val="00DE7992"/>
    <w:rsid w:val="00DF390E"/>
    <w:rsid w:val="00E105A6"/>
    <w:rsid w:val="00EC0A60"/>
    <w:rsid w:val="00F236AD"/>
    <w:rsid w:val="00F8130E"/>
    <w:rsid w:val="00F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7BACB"/>
  <w14:defaultImageDpi w14:val="300"/>
  <w15:docId w15:val="{890B4CB4-3790-4C45-A8E9-738318F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5A6"/>
    <w:rPr>
      <w:rFonts w:ascii="Times" w:eastAsia="Times" w:hAnsi="Time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E105A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105A6"/>
    <w:rPr>
      <w:rFonts w:ascii="Times" w:eastAsia="Times" w:hAnsi="Times"/>
    </w:rPr>
  </w:style>
  <w:style w:type="character" w:styleId="Refdenotaalpie">
    <w:name w:val="footnote reference"/>
    <w:semiHidden/>
    <w:rsid w:val="00E1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acm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FADCD-C187-454E-82A6-8061AE42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Cobos Miranda</dc:creator>
  <cp:keywords/>
  <dc:description/>
  <cp:lastModifiedBy>Ana Cobos Miranda</cp:lastModifiedBy>
  <cp:revision>7</cp:revision>
  <cp:lastPrinted>2022-11-16T13:17:00Z</cp:lastPrinted>
  <dcterms:created xsi:type="dcterms:W3CDTF">2024-09-23T12:15:00Z</dcterms:created>
  <dcterms:modified xsi:type="dcterms:W3CDTF">2024-09-24T11:41:00Z</dcterms:modified>
</cp:coreProperties>
</file>