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802F" w14:textId="7BA27180" w:rsidR="000723C2" w:rsidRDefault="000723C2" w:rsidP="00A37A54">
      <w:pPr>
        <w:spacing w:after="0" w:line="300" w:lineRule="exact"/>
        <w:jc w:val="right"/>
        <w:rPr>
          <w:rStyle w:val="Textoennegrita"/>
          <w:rFonts w:ascii="Trebuchet MS" w:hAnsi="Trebuchet MS" w:cs="Arial"/>
          <w:b w:val="0"/>
          <w:bCs w:val="0"/>
          <w:color w:val="333333"/>
          <w:shd w:val="clear" w:color="auto" w:fill="FFFFFF"/>
        </w:rPr>
      </w:pPr>
    </w:p>
    <w:p w14:paraId="109CE99A" w14:textId="77777777" w:rsidR="000723C2" w:rsidRPr="000723C2" w:rsidRDefault="000723C2" w:rsidP="000723C2">
      <w:pPr>
        <w:rPr>
          <w:rFonts w:ascii="Trebuchet MS" w:hAnsi="Trebuchet MS" w:cs="Arial"/>
        </w:rPr>
      </w:pPr>
    </w:p>
    <w:p w14:paraId="63AAABD9" w14:textId="4F44B598" w:rsidR="000723C2" w:rsidRPr="00D240E3" w:rsidRDefault="00641751" w:rsidP="000723C2">
      <w:pPr>
        <w:pStyle w:val="DocumentHeading"/>
        <w:jc w:val="center"/>
        <w:rPr>
          <w:color w:val="auto"/>
          <w:lang w:val="es-ES"/>
        </w:rPr>
      </w:pPr>
      <w:r w:rsidRPr="00A76D6C">
        <w:rPr>
          <w:color w:val="auto"/>
          <w:lang w:val="es-ES"/>
        </w:rPr>
        <w:t>Profesor Permanente Laboral</w:t>
      </w:r>
    </w:p>
    <w:p w14:paraId="258F8491" w14:textId="5A526CB5" w:rsidR="000723C2" w:rsidRPr="008E786A" w:rsidRDefault="000723C2" w:rsidP="000723C2">
      <w:pPr>
        <w:pStyle w:val="DocumentHeading"/>
        <w:jc w:val="center"/>
        <w:rPr>
          <w:color w:val="auto"/>
        </w:rPr>
      </w:pPr>
      <w:r w:rsidRPr="00D240E3">
        <w:rPr>
          <w:color w:val="auto"/>
          <w:lang w:val="es-ES"/>
        </w:rPr>
        <w:t xml:space="preserve">Curso </w:t>
      </w:r>
      <w:r w:rsidR="00AC150D">
        <w:rPr>
          <w:color w:val="auto"/>
          <w:lang w:val="es-ES"/>
        </w:rPr>
        <w:fldChar w:fldCharType="begin">
          <w:ffData>
            <w:name w:val="Listadesplegable11"/>
            <w:enabled/>
            <w:calcOnExit w:val="0"/>
            <w:ddList>
              <w:listEntry w:val="2024-2025"/>
              <w:listEntry w:val="2025-2026"/>
              <w:listEntry w:val="2026-2027"/>
              <w:listEntry w:val="2027-2028"/>
              <w:listEntry w:val="2028-2029"/>
            </w:ddList>
          </w:ffData>
        </w:fldChar>
      </w:r>
      <w:bookmarkStart w:id="0" w:name="Listadesplegable11"/>
      <w:r w:rsidR="00AC150D">
        <w:rPr>
          <w:color w:val="auto"/>
          <w:lang w:val="es-ES"/>
        </w:rPr>
        <w:instrText xml:space="preserve"> FORMDROPDOWN </w:instrText>
      </w:r>
      <w:r w:rsidR="00AC150D">
        <w:rPr>
          <w:color w:val="auto"/>
          <w:lang w:val="es-ES"/>
        </w:rPr>
      </w:r>
      <w:r w:rsidR="00AC150D">
        <w:rPr>
          <w:color w:val="auto"/>
          <w:lang w:val="es-ES"/>
        </w:rPr>
        <w:fldChar w:fldCharType="end"/>
      </w:r>
      <w:bookmarkEnd w:id="0"/>
    </w:p>
    <w:p w14:paraId="0DDD7543" w14:textId="77777777" w:rsidR="000723C2" w:rsidRDefault="000723C2" w:rsidP="000723C2"/>
    <w:tbl>
      <w:tblPr>
        <w:tblW w:w="4874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836"/>
      </w:tblGrid>
      <w:tr w:rsidR="000723C2" w:rsidRPr="000723C2" w14:paraId="1357174F" w14:textId="77777777" w:rsidTr="00DA0F34">
        <w:tc>
          <w:tcPr>
            <w:tcW w:w="5000" w:type="pct"/>
            <w:shd w:val="clear" w:color="auto" w:fill="auto"/>
            <w:vAlign w:val="bottom"/>
          </w:tcPr>
          <w:p w14:paraId="28C91946" w14:textId="77777777" w:rsidR="000723C2" w:rsidRPr="000723C2" w:rsidRDefault="000723C2" w:rsidP="000723C2">
            <w:pPr>
              <w:spacing w:after="40" w:line="240" w:lineRule="auto"/>
              <w:jc w:val="center"/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</w:pPr>
            <w:r w:rsidRPr="000723C2"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laza"/>
              </w:smartTagPr>
              <w:r w:rsidRPr="000723C2">
                <w:rPr>
                  <w:rFonts w:ascii="Trebuchet MS" w:eastAsia="SimSun" w:hAnsi="Trebuchet MS" w:cs="Times New Roman"/>
                  <w:sz w:val="32"/>
                  <w:szCs w:val="32"/>
                  <w:lang w:eastAsia="en-US"/>
                </w:rPr>
                <w:t>la Plaza</w:t>
              </w:r>
            </w:smartTag>
          </w:p>
          <w:p w14:paraId="23089B26" w14:textId="5C103EA2" w:rsidR="00AC02D4" w:rsidRPr="008B0EDE" w:rsidRDefault="00AC02D4" w:rsidP="00AC02D4">
            <w:pPr>
              <w:tabs>
                <w:tab w:val="left" w:pos="5940"/>
              </w:tabs>
              <w:spacing w:after="0" w:line="360" w:lineRule="auto"/>
              <w:jc w:val="both"/>
              <w:rPr>
                <w:rFonts w:ascii="Trebuchet MS" w:eastAsia="SimSun" w:hAnsi="Trebuchet MS" w:cs="Arial"/>
                <w:b/>
                <w:bCs/>
                <w:color w:val="404040"/>
                <w:sz w:val="28"/>
                <w:szCs w:val="28"/>
                <w:lang w:eastAsia="en-US"/>
              </w:rPr>
            </w:pPr>
            <w:r w:rsidRPr="00AC02D4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>Modalidad:</w:t>
            </w:r>
            <w:r w:rsidRPr="008B0EDE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 xml:space="preserve"> </w:t>
            </w:r>
            <w:r w:rsidR="0016006D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Tipo Modalidad"/>
                    <w:listEntry w:val="Ordinaria"/>
                    <w:listEntry w:val="Diversidad Funcional"/>
                    <w:listEntry w:val="Ordinaria I3/R3"/>
                    <w:listEntry w:val="Diversidad Funcional I3/R3"/>
                  </w:ddList>
                </w:ffData>
              </w:fldChar>
            </w:r>
            <w:bookmarkStart w:id="1" w:name="Listadesplegable10"/>
            <w:r w:rsidR="0016006D" w:rsidRPr="0016006D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instrText xml:space="preserve"> FORMDROPDOWN </w:instrText>
            </w:r>
            <w:r w:rsidR="0016006D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</w:r>
            <w:r w:rsidR="0016006D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separate"/>
            </w:r>
            <w:r w:rsidR="0016006D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end"/>
            </w:r>
            <w:bookmarkEnd w:id="1"/>
          </w:p>
          <w:p w14:paraId="0DCFA500" w14:textId="30A6B548" w:rsidR="000723C2" w:rsidRPr="000723C2" w:rsidRDefault="000723C2" w:rsidP="000723C2">
            <w:pPr>
              <w:tabs>
                <w:tab w:val="left" w:pos="5940"/>
              </w:tabs>
              <w:spacing w:after="0" w:line="360" w:lineRule="auto"/>
              <w:jc w:val="both"/>
              <w:rPr>
                <w:rFonts w:ascii="Trebuchet MS" w:eastAsia="Times" w:hAnsi="Trebuchet MS" w:cs="Times New Roman"/>
                <w:color w:val="404040"/>
                <w:sz w:val="19"/>
                <w:u w:val="single"/>
                <w:lang w:val="es-ES_tradnl" w:eastAsia="en-US"/>
              </w:rPr>
            </w:pPr>
            <w:r w:rsidRPr="0016427A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 xml:space="preserve">Campus: </w:t>
            </w:r>
            <w:bookmarkStart w:id="2" w:name="Listadesplegable2"/>
            <w:r w:rsidRPr="000723C2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Nombre del Campus"/>
                    <w:listEntry w:val="León"/>
                    <w:listEntry w:val="Ponferrada"/>
                  </w:ddList>
                </w:ffData>
              </w:fldChar>
            </w:r>
            <w:r w:rsidRPr="0016427A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instrText xml:space="preserve"> FORMDROPDOWN </w:instrText>
            </w:r>
            <w:r w:rsidRPr="000723C2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</w:r>
            <w:r w:rsidRPr="000723C2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separate"/>
            </w:r>
            <w:r w:rsidRPr="000723C2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end"/>
            </w:r>
            <w:bookmarkEnd w:id="2"/>
          </w:p>
          <w:p w14:paraId="71F9AC44" w14:textId="1A8B0EB1" w:rsidR="000723C2" w:rsidRPr="000723C2" w:rsidRDefault="0016427A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Especialidad/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Área de Conocimiento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  <w:t xml:space="preserve">: 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begin">
                <w:ffData>
                  <w:name w:val="Texto32"/>
                  <w:enabled/>
                  <w:calcOnExit w:val="0"/>
                  <w:textInput>
                    <w:default w:val="Área"/>
                  </w:textInput>
                </w:ffData>
              </w:fldChar>
            </w:r>
            <w:bookmarkStart w:id="3" w:name="Texto32"/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instrText xml:space="preserve"> FORMTEXT </w:instrTex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separate"/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end"/>
            </w:r>
            <w:bookmarkEnd w:id="3"/>
          </w:p>
          <w:p w14:paraId="1252A08C" w14:textId="77777777" w:rsidR="000723C2" w:rsidRPr="000723C2" w:rsidRDefault="000723C2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Departamento:</w:t>
            </w:r>
            <w:r w:rsidRPr="000723C2"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  <w:t xml:space="preserve"> </w:t>
            </w:r>
            <w:bookmarkStart w:id="4" w:name="Texto33"/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begin">
                <w:ffData>
                  <w:name w:val="Texto33"/>
                  <w:enabled/>
                  <w:calcOnExit w:val="0"/>
                  <w:textInput>
                    <w:default w:val="Departamento"/>
                  </w:textInput>
                </w:ffData>
              </w:fldChar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instrText xml:space="preserve"> FORMTEXT </w:instrTex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separate"/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end"/>
            </w:r>
            <w:bookmarkEnd w:id="4"/>
          </w:p>
          <w:p w14:paraId="06E5C772" w14:textId="65062412" w:rsidR="000723C2" w:rsidRPr="000723C2" w:rsidRDefault="000723C2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Perfil Docente:</w:t>
            </w:r>
          </w:p>
          <w:p w14:paraId="382116D0" w14:textId="4E655A01" w:rsidR="000723C2" w:rsidRPr="000723C2" w:rsidRDefault="00C74527" w:rsidP="000723C2">
            <w:pPr>
              <w:spacing w:after="0" w:line="360" w:lineRule="auto"/>
              <w:ind w:left="495" w:hanging="472"/>
              <w:jc w:val="both"/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begin">
                <w:ffData>
                  <w:name w:val="Texto47"/>
                  <w:enabled/>
                  <w:calcOnExit w:val="0"/>
                  <w:textInput>
                    <w:default w:val="(atendiendo a la normativa vigente, solo se podrá perfilar en una/s Especialidad/es o en un Área de Conocimiento, mientras no exista el catálogo de las Especialidades)"/>
                    <w:maxLength w:val="500"/>
                  </w:textInput>
                </w:ffData>
              </w:fldChar>
            </w:r>
            <w:bookmarkStart w:id="5" w:name="Texto47"/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instrText xml:space="preserve"> FORMTEXT </w:instrTex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Trebuchet MS" w:eastAsia="Times" w:hAnsi="Trebuchet MS" w:cs="Times New Roman"/>
                <w:noProof/>
                <w:color w:val="404040"/>
                <w:sz w:val="20"/>
                <w:szCs w:val="20"/>
                <w:lang w:val="es-ES_tradnl" w:eastAsia="en-US"/>
              </w:rPr>
              <w:t>(atendiendo a la normativa vigente, solo se podrá perfilar en una/s Especialidad/es o en un Área de Conocimiento, mientras no exista el catálogo de las Especialidades)</w: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end"/>
            </w:r>
            <w:bookmarkEnd w:id="5"/>
          </w:p>
          <w:p w14:paraId="4C29888B" w14:textId="41200DBC" w:rsidR="0016427A" w:rsidRPr="000723C2" w:rsidRDefault="000723C2" w:rsidP="0016427A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Perfil Investigador:</w:t>
            </w:r>
          </w:p>
          <w:p w14:paraId="6B52A09F" w14:textId="3F3190E6" w:rsidR="000723C2" w:rsidRPr="000723C2" w:rsidRDefault="00C74527" w:rsidP="000723C2">
            <w:pPr>
              <w:spacing w:after="120" w:line="240" w:lineRule="auto"/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tendiendo a la normativa vigente, solo se podrá perfilar en una/s Especialidad/es o en un Área de Conocimiento, mientras no exista el catálogo de las Especialidades)"/>
                    <w:maxLength w:val="500"/>
                  </w:textInput>
                </w:ffData>
              </w:fldCha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instrText xml:space="preserve"> FORMTEXT </w:instrTex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Trebuchet MS" w:eastAsia="Times" w:hAnsi="Trebuchet MS" w:cs="Times New Roman"/>
                <w:noProof/>
                <w:color w:val="404040"/>
                <w:sz w:val="20"/>
                <w:szCs w:val="20"/>
                <w:lang w:val="es-ES_tradnl" w:eastAsia="en-US"/>
              </w:rPr>
              <w:t>(atendiendo a la normativa vigente, solo se podrá perfilar en una/s Especialidad/es o en un Área de Conocimiento, mientras no exista el catálogo de las Especialidades)</w: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end"/>
            </w:r>
          </w:p>
          <w:p w14:paraId="5BE8F6F6" w14:textId="77777777" w:rsidR="000723C2" w:rsidRPr="000723C2" w:rsidRDefault="000723C2" w:rsidP="000723C2">
            <w:pPr>
              <w:spacing w:after="0" w:line="24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</w:p>
        </w:tc>
      </w:tr>
      <w:tr w:rsidR="00570D78" w:rsidRPr="000723C2" w14:paraId="3B1AE96D" w14:textId="77777777" w:rsidTr="00DA0F34">
        <w:tc>
          <w:tcPr>
            <w:tcW w:w="5000" w:type="pct"/>
            <w:shd w:val="clear" w:color="auto" w:fill="auto"/>
            <w:vAlign w:val="bottom"/>
          </w:tcPr>
          <w:p w14:paraId="0F25E04F" w14:textId="77777777" w:rsidR="000723C2" w:rsidRPr="000723C2" w:rsidRDefault="000723C2" w:rsidP="000723C2">
            <w:pPr>
              <w:spacing w:after="40" w:line="240" w:lineRule="auto"/>
              <w:jc w:val="center"/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</w:pPr>
          </w:p>
        </w:tc>
      </w:tr>
    </w:tbl>
    <w:p w14:paraId="21E947C5" w14:textId="6EBA76C2" w:rsidR="000723C2" w:rsidRDefault="000723C2" w:rsidP="000723C2">
      <w:pPr>
        <w:rPr>
          <w:rFonts w:ascii="Trebuchet MS" w:hAnsi="Trebuchet MS" w:cs="Arial"/>
        </w:rPr>
      </w:pPr>
    </w:p>
    <w:p w14:paraId="026AEB10" w14:textId="1279D351" w:rsidR="000723C2" w:rsidRDefault="000723C2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tbl>
      <w:tblPr>
        <w:tblW w:w="5000" w:type="pct"/>
        <w:tblBorders>
          <w:bottom w:val="dotted" w:sz="4" w:space="0" w:color="595959"/>
          <w:insideH w:val="dotted" w:sz="4" w:space="0" w:color="595959"/>
          <w:insideV w:val="dotted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0723C2" w:rsidRPr="000723C2" w14:paraId="6950525E" w14:textId="77777777" w:rsidTr="00570D78">
        <w:tc>
          <w:tcPr>
            <w:tcW w:w="5000" w:type="pct"/>
            <w:tcBorders>
              <w:bottom w:val="single" w:sz="4" w:space="0" w:color="7F7F7F"/>
            </w:tcBorders>
            <w:shd w:val="clear" w:color="auto" w:fill="auto"/>
          </w:tcPr>
          <w:tbl>
            <w:tblPr>
              <w:tblW w:w="5000" w:type="pct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0723C2" w:rsidRPr="000723C2" w14:paraId="3D4C4976" w14:textId="77777777" w:rsidTr="00570D78">
              <w:tc>
                <w:tcPr>
                  <w:tcW w:w="5000" w:type="pct"/>
                  <w:shd w:val="clear" w:color="auto" w:fill="auto"/>
                  <w:vAlign w:val="bottom"/>
                </w:tcPr>
                <w:p w14:paraId="17898FC1" w14:textId="24887268" w:rsidR="000723C2" w:rsidRDefault="000723C2" w:rsidP="00570D78">
                  <w:pPr>
                    <w:spacing w:after="40" w:line="240" w:lineRule="auto"/>
                    <w:jc w:val="center"/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</w:pPr>
                  <w:r w:rsidRPr="000723C2"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  <w:lastRenderedPageBreak/>
                    <w:t xml:space="preserve">Comisión de </w:t>
                  </w:r>
                  <w:r w:rsidR="006E0ACC"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  <w:t>Selección</w:t>
                  </w:r>
                </w:p>
                <w:p w14:paraId="3725B98E" w14:textId="758F5A56" w:rsidR="005F08C4" w:rsidRPr="000723C2" w:rsidRDefault="005F08C4" w:rsidP="00570D78">
                  <w:pPr>
                    <w:spacing w:after="40" w:line="240" w:lineRule="auto"/>
                    <w:jc w:val="center"/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14:paraId="32AB1BA5" w14:textId="77777777" w:rsidR="000723C2" w:rsidRPr="000723C2" w:rsidRDefault="000723C2" w:rsidP="000723C2">
            <w:pPr>
              <w:spacing w:after="0" w:line="240" w:lineRule="auto"/>
              <w:rPr>
                <w:rFonts w:ascii="Trebuchet MS" w:eastAsia="SimSun" w:hAnsi="Trebuchet MS" w:cs="Times New Roman"/>
                <w:color w:val="404040"/>
                <w:sz w:val="19"/>
                <w:lang w:val="fr-FR" w:eastAsia="en-US"/>
              </w:rPr>
            </w:pPr>
          </w:p>
        </w:tc>
      </w:tr>
    </w:tbl>
    <w:p w14:paraId="694311F4" w14:textId="3C3380D5" w:rsidR="000723C2" w:rsidRPr="005F08C4" w:rsidRDefault="0016427A" w:rsidP="005F08C4">
      <w:pPr>
        <w:spacing w:after="0" w:line="240" w:lineRule="auto"/>
        <w:rPr>
          <w:b/>
        </w:rPr>
      </w:pPr>
      <w:r>
        <w:rPr>
          <w:b/>
        </w:rPr>
        <w:t xml:space="preserve">LISTA A.- </w:t>
      </w:r>
      <w:r w:rsidR="000723C2" w:rsidRPr="004F4D19">
        <w:rPr>
          <w:b/>
        </w:rPr>
        <w:t>Propuestos externos a la Universidad de León</w:t>
      </w:r>
      <w:r w:rsidR="000723C2" w:rsidRPr="005F08C4">
        <w:rPr>
          <w:b/>
        </w:rPr>
        <w:t xml:space="preserve"> (al menos 10 miembros)</w:t>
      </w:r>
    </w:p>
    <w:p w14:paraId="61CE7547" w14:textId="77777777" w:rsidR="000723C2" w:rsidRPr="0016427A" w:rsidRDefault="000723C2" w:rsidP="000723C2">
      <w:pPr>
        <w:spacing w:after="0" w:line="240" w:lineRule="auto"/>
        <w:rPr>
          <w:rFonts w:ascii="Trebuchet MS" w:eastAsia="SimSun" w:hAnsi="Trebuchet MS" w:cs="Times New Roman"/>
          <w:vanish/>
          <w:color w:val="404040"/>
          <w:sz w:val="19"/>
          <w:lang w:eastAsia="en-US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75"/>
        <w:gridCol w:w="1907"/>
        <w:gridCol w:w="769"/>
        <w:gridCol w:w="1902"/>
        <w:gridCol w:w="1895"/>
      </w:tblGrid>
      <w:tr w:rsidR="000723C2" w:rsidRPr="001C6C4F" w14:paraId="31FBE1C0" w14:textId="77777777" w:rsidTr="00570D78">
        <w:trPr>
          <w:trHeight w:val="330"/>
        </w:trPr>
        <w:tc>
          <w:tcPr>
            <w:tcW w:w="1423" w:type="pct"/>
          </w:tcPr>
          <w:p w14:paraId="096571DB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Apellidos</w:t>
            </w:r>
          </w:p>
        </w:tc>
        <w:tc>
          <w:tcPr>
            <w:tcW w:w="1054" w:type="pct"/>
          </w:tcPr>
          <w:p w14:paraId="13CD8DEB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Nombre</w:t>
            </w:r>
          </w:p>
        </w:tc>
        <w:tc>
          <w:tcPr>
            <w:tcW w:w="425" w:type="pct"/>
          </w:tcPr>
          <w:p w14:paraId="4FCA1C0E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Categoría</w:t>
            </w:r>
          </w:p>
        </w:tc>
        <w:tc>
          <w:tcPr>
            <w:tcW w:w="1051" w:type="pct"/>
          </w:tcPr>
          <w:p w14:paraId="17A31AF5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Área</w:t>
            </w:r>
          </w:p>
        </w:tc>
        <w:tc>
          <w:tcPr>
            <w:tcW w:w="1047" w:type="pct"/>
          </w:tcPr>
          <w:p w14:paraId="674DE29F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  <w:szCs w:val="16"/>
              </w:rPr>
              <w:t>Universidad</w:t>
            </w:r>
          </w:p>
        </w:tc>
      </w:tr>
      <w:tr w:rsidR="00A135F3" w:rsidRPr="001C6C4F" w14:paraId="55E29C44" w14:textId="77777777" w:rsidTr="00570D78">
        <w:trPr>
          <w:trHeight w:val="340"/>
        </w:trPr>
        <w:tc>
          <w:tcPr>
            <w:tcW w:w="1423" w:type="pct"/>
          </w:tcPr>
          <w:p w14:paraId="2710637C" w14:textId="73E4EB6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</w:instrText>
            </w:r>
            <w:bookmarkStart w:id="6" w:name="Texto48"/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054" w:type="pct"/>
          </w:tcPr>
          <w:p w14:paraId="3AC552A1" w14:textId="718B1AD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EFFC860" w14:textId="3C2FE0ED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5B6D533" w14:textId="7E277CF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21E0CED" w14:textId="56823C2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CC9A3B1" w14:textId="77777777" w:rsidTr="00570D78">
        <w:trPr>
          <w:trHeight w:val="340"/>
        </w:trPr>
        <w:tc>
          <w:tcPr>
            <w:tcW w:w="1423" w:type="pct"/>
          </w:tcPr>
          <w:p w14:paraId="7191B112" w14:textId="3027C3E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7D43049C" w14:textId="0092356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F14C54B" w14:textId="13D4AB5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2AE18206" w14:textId="4BF1C8C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845E75D" w14:textId="5D4BB0B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06818E9" w14:textId="77777777" w:rsidTr="00570D78">
        <w:trPr>
          <w:trHeight w:val="340"/>
        </w:trPr>
        <w:tc>
          <w:tcPr>
            <w:tcW w:w="1423" w:type="pct"/>
          </w:tcPr>
          <w:p w14:paraId="7E998D05" w14:textId="00936D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63C40335" w14:textId="04167A6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71BBF4F9" w14:textId="60BE91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52B1E3CD" w14:textId="15AF506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D7D0651" w14:textId="3BC6331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489E9C0C" w14:textId="77777777" w:rsidTr="00570D78">
        <w:trPr>
          <w:trHeight w:val="340"/>
        </w:trPr>
        <w:tc>
          <w:tcPr>
            <w:tcW w:w="1423" w:type="pct"/>
          </w:tcPr>
          <w:p w14:paraId="04906110" w14:textId="32ED045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1E8620E" w14:textId="6D632CD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B067240" w14:textId="09F1496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159DFD0" w14:textId="01AD6E4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6FEBEAE1" w14:textId="3DA1F8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8C8D9C0" w14:textId="77777777" w:rsidTr="00570D78">
        <w:trPr>
          <w:trHeight w:val="340"/>
        </w:trPr>
        <w:tc>
          <w:tcPr>
            <w:tcW w:w="1423" w:type="pct"/>
          </w:tcPr>
          <w:p w14:paraId="07D5435E" w14:textId="49CCAFB6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B8619CF" w14:textId="10BC34D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298D792" w14:textId="089ABF0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3C92A673" w14:textId="756C0C8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61085C46" w14:textId="09D78F9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48CA886" w14:textId="77777777" w:rsidTr="00570D78">
        <w:trPr>
          <w:trHeight w:val="340"/>
        </w:trPr>
        <w:tc>
          <w:tcPr>
            <w:tcW w:w="1423" w:type="pct"/>
          </w:tcPr>
          <w:p w14:paraId="6C5658F0" w14:textId="4C7DB53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79EE640" w14:textId="1F44ED8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5F3F0DB" w14:textId="339E4C2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A6BBF99" w14:textId="4D29917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42A239B5" w14:textId="2DAB5DA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D43C502" w14:textId="77777777" w:rsidTr="00570D78">
        <w:trPr>
          <w:trHeight w:val="340"/>
        </w:trPr>
        <w:tc>
          <w:tcPr>
            <w:tcW w:w="1423" w:type="pct"/>
          </w:tcPr>
          <w:p w14:paraId="0329F95F" w14:textId="0D9EDEB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7C505912" w14:textId="32586B4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1760426" w14:textId="5ADB3B6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1789F2E9" w14:textId="4EBEDE9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238849A" w14:textId="2233CCE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675D84D" w14:textId="77777777" w:rsidTr="00570D78">
        <w:trPr>
          <w:trHeight w:val="340"/>
        </w:trPr>
        <w:tc>
          <w:tcPr>
            <w:tcW w:w="1423" w:type="pct"/>
          </w:tcPr>
          <w:p w14:paraId="5BE9DF5A" w14:textId="22D21DF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62A62D4" w14:textId="0518F8A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131E1E68" w14:textId="27826E6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58148E3" w14:textId="0B6E4E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4BD5DC6B" w14:textId="38492EA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5C390BA9" w14:textId="77777777" w:rsidTr="00570D78">
        <w:trPr>
          <w:trHeight w:val="340"/>
        </w:trPr>
        <w:tc>
          <w:tcPr>
            <w:tcW w:w="1423" w:type="pct"/>
          </w:tcPr>
          <w:p w14:paraId="51F7DD3C" w14:textId="71D47B9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CEF29C7" w14:textId="2A07374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6E228F1B" w14:textId="51D14D2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3ED8FA84" w14:textId="21D6AE8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50F6F99" w14:textId="6A8EDFD4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26027E71" w14:textId="77777777" w:rsidTr="00570D78">
        <w:trPr>
          <w:trHeight w:val="340"/>
        </w:trPr>
        <w:tc>
          <w:tcPr>
            <w:tcW w:w="1423" w:type="pct"/>
          </w:tcPr>
          <w:p w14:paraId="13812C63" w14:textId="7F977C5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5D908B35" w14:textId="71E0126D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D3967C5" w14:textId="658A1A8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E4E992D" w14:textId="43F2D92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58573E6B" w14:textId="062DC63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F81B88" w:rsidRPr="001C6C4F" w14:paraId="3ED1E444" w14:textId="77777777" w:rsidTr="00570D78">
        <w:trPr>
          <w:trHeight w:val="340"/>
        </w:trPr>
        <w:tc>
          <w:tcPr>
            <w:tcW w:w="1423" w:type="pct"/>
          </w:tcPr>
          <w:p w14:paraId="25CC5CFA" w14:textId="612703CA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C179C4B" w14:textId="30C953AB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20D3A8F0" w14:textId="369BA78E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304C1CC" w14:textId="0C77C3A9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188B9B4F" w14:textId="6999F266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F81B88" w:rsidRPr="001C6C4F" w14:paraId="2725E480" w14:textId="77777777" w:rsidTr="00570D78">
        <w:trPr>
          <w:trHeight w:val="340"/>
        </w:trPr>
        <w:tc>
          <w:tcPr>
            <w:tcW w:w="1423" w:type="pct"/>
          </w:tcPr>
          <w:p w14:paraId="152ED1E2" w14:textId="51F5223F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0368206" w14:textId="442FBA01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626FF7E" w14:textId="75FFA083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21243A0D" w14:textId="6ABDADDC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5D3BDD2" w14:textId="09C3BCE6" w:rsidR="00F81B88" w:rsidRPr="00A774EE" w:rsidRDefault="00F81B88" w:rsidP="00F81B88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</w:tbl>
    <w:p w14:paraId="1F7E0C35" w14:textId="2B00AEB3" w:rsidR="000723C2" w:rsidRDefault="000723C2" w:rsidP="000723C2">
      <w:pPr>
        <w:spacing w:after="0" w:line="240" w:lineRule="auto"/>
        <w:jc w:val="both"/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pPr>
    </w:p>
    <w:p w14:paraId="543AD574" w14:textId="77777777" w:rsidR="0016427A" w:rsidRPr="000723C2" w:rsidRDefault="0016427A" w:rsidP="000723C2">
      <w:pPr>
        <w:spacing w:after="0" w:line="240" w:lineRule="auto"/>
        <w:jc w:val="both"/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pPr>
    </w:p>
    <w:p w14:paraId="41A711BD" w14:textId="0F00C134" w:rsidR="000723C2" w:rsidRPr="005F08C4" w:rsidRDefault="0016427A" w:rsidP="000723C2">
      <w:pPr>
        <w:spacing w:after="0" w:line="240" w:lineRule="auto"/>
        <w:rPr>
          <w:b/>
        </w:rPr>
      </w:pPr>
      <w:r>
        <w:rPr>
          <w:b/>
        </w:rPr>
        <w:t>LISTA B</w:t>
      </w:r>
      <w:r w:rsidRPr="005F08C4">
        <w:rPr>
          <w:b/>
        </w:rPr>
        <w:t xml:space="preserve"> </w:t>
      </w:r>
      <w:r w:rsidR="000723C2" w:rsidRPr="005F08C4">
        <w:rPr>
          <w:b/>
        </w:rPr>
        <w:t>Propuestos pertenecientes a la Universidad de León (al menos 6 miembros)</w:t>
      </w:r>
    </w:p>
    <w:p w14:paraId="2046AE15" w14:textId="77777777" w:rsidR="00570D78" w:rsidRPr="0016427A" w:rsidRDefault="00570D78" w:rsidP="000723C2">
      <w:pPr>
        <w:spacing w:after="0" w:line="240" w:lineRule="auto"/>
        <w:rPr>
          <w:rFonts w:ascii="Trebuchet MS" w:eastAsia="SimSun" w:hAnsi="Trebuchet MS" w:cs="Times New Roman"/>
          <w:b/>
          <w:color w:val="404040"/>
          <w:sz w:val="18"/>
          <w:szCs w:val="18"/>
          <w:lang w:eastAsia="en-US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73"/>
        <w:gridCol w:w="1907"/>
        <w:gridCol w:w="773"/>
        <w:gridCol w:w="1902"/>
        <w:gridCol w:w="1893"/>
      </w:tblGrid>
      <w:tr w:rsidR="00570D78" w:rsidRPr="00570D78" w14:paraId="535E2137" w14:textId="77777777" w:rsidTr="00570D78">
        <w:trPr>
          <w:trHeight w:val="330"/>
        </w:trPr>
        <w:tc>
          <w:tcPr>
            <w:tcW w:w="1422" w:type="pct"/>
          </w:tcPr>
          <w:p w14:paraId="74E58B84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Apellidos</w:t>
            </w:r>
          </w:p>
          <w:p w14:paraId="25263D31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54" w:type="pct"/>
          </w:tcPr>
          <w:p w14:paraId="47064C8E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Nombre</w:t>
            </w:r>
          </w:p>
        </w:tc>
        <w:tc>
          <w:tcPr>
            <w:tcW w:w="427" w:type="pct"/>
          </w:tcPr>
          <w:p w14:paraId="57B3AF90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Categoría</w:t>
            </w:r>
          </w:p>
        </w:tc>
        <w:tc>
          <w:tcPr>
            <w:tcW w:w="1051" w:type="pct"/>
          </w:tcPr>
          <w:p w14:paraId="23630832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Área</w:t>
            </w:r>
          </w:p>
        </w:tc>
        <w:tc>
          <w:tcPr>
            <w:tcW w:w="1046" w:type="pct"/>
          </w:tcPr>
          <w:p w14:paraId="293E3AAF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Universidad</w:t>
            </w:r>
          </w:p>
        </w:tc>
      </w:tr>
      <w:tr w:rsidR="00A135F3" w:rsidRPr="00570D78" w14:paraId="49F2C719" w14:textId="77777777" w:rsidTr="00570D78">
        <w:trPr>
          <w:trHeight w:val="340"/>
        </w:trPr>
        <w:tc>
          <w:tcPr>
            <w:tcW w:w="1422" w:type="pct"/>
          </w:tcPr>
          <w:p w14:paraId="5D2D2C6C" w14:textId="5D3D72A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90E053A" w14:textId="72662CD8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19EB3B51" w14:textId="5F793FB7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04F6392" w14:textId="26BF4D6D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30ABCD61" w14:textId="085FE889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1D7D9763" w14:textId="77777777" w:rsidTr="00570D78">
        <w:trPr>
          <w:trHeight w:val="340"/>
        </w:trPr>
        <w:tc>
          <w:tcPr>
            <w:tcW w:w="1422" w:type="pct"/>
          </w:tcPr>
          <w:p w14:paraId="01CCE127" w14:textId="19635D1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BE64B31" w14:textId="54D34577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3CDF6F38" w14:textId="498E375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2BA8EB5" w14:textId="140A0E24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A01AE04" w14:textId="626884F8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7CD5BC0F" w14:textId="77777777" w:rsidTr="00570D78">
        <w:trPr>
          <w:trHeight w:val="340"/>
        </w:trPr>
        <w:tc>
          <w:tcPr>
            <w:tcW w:w="1422" w:type="pct"/>
          </w:tcPr>
          <w:p w14:paraId="762572D3" w14:textId="13F5E8BC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5B2FBE5" w14:textId="481CCEC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0E7641C2" w14:textId="6FED8846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9C5607A" w14:textId="60CD2FC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54132094" w14:textId="5EC1F69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542717EB" w14:textId="77777777" w:rsidTr="00570D78">
        <w:trPr>
          <w:trHeight w:val="340"/>
        </w:trPr>
        <w:tc>
          <w:tcPr>
            <w:tcW w:w="1422" w:type="pct"/>
          </w:tcPr>
          <w:p w14:paraId="2E9C73AD" w14:textId="5BEE376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30E80CD" w14:textId="1434AAD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1E7000DB" w14:textId="0691E1D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9DD96DE" w14:textId="3AADCD3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54F19D29" w14:textId="521D9FD3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4B65FB2C" w14:textId="77777777" w:rsidTr="00570D78">
        <w:trPr>
          <w:trHeight w:val="340"/>
        </w:trPr>
        <w:tc>
          <w:tcPr>
            <w:tcW w:w="1422" w:type="pct"/>
          </w:tcPr>
          <w:p w14:paraId="7ACD6D08" w14:textId="5CD16D92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5DCC3DE" w14:textId="438BB794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152EE24" w14:textId="2590B01F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1586DAC2" w14:textId="38A58E9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71830BBB" w14:textId="5589387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1B29A9F0" w14:textId="77777777" w:rsidTr="00570D78">
        <w:trPr>
          <w:trHeight w:val="340"/>
        </w:trPr>
        <w:tc>
          <w:tcPr>
            <w:tcW w:w="1422" w:type="pct"/>
          </w:tcPr>
          <w:p w14:paraId="226192BD" w14:textId="6965687B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44728A4" w14:textId="620E73B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08EED61A" w14:textId="3AC15AA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D98519A" w14:textId="425D179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677F5696" w14:textId="0C49279F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F81B88" w:rsidRPr="00570D78" w14:paraId="6B290A0C" w14:textId="77777777" w:rsidTr="00570D78">
        <w:trPr>
          <w:trHeight w:val="340"/>
        </w:trPr>
        <w:tc>
          <w:tcPr>
            <w:tcW w:w="1422" w:type="pct"/>
          </w:tcPr>
          <w:p w14:paraId="6F8A0006" w14:textId="0F99CAAC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C2FCEB5" w14:textId="1A00D3CC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119B836" w14:textId="2CC9EC23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2BCF43F" w14:textId="5974C8F0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5F2B57C" w14:textId="704D914D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F81B88" w:rsidRPr="00570D78" w14:paraId="6566338F" w14:textId="77777777" w:rsidTr="00570D78">
        <w:trPr>
          <w:trHeight w:val="340"/>
        </w:trPr>
        <w:tc>
          <w:tcPr>
            <w:tcW w:w="1422" w:type="pct"/>
          </w:tcPr>
          <w:p w14:paraId="20736174" w14:textId="6ACC2950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056E529F" w14:textId="3559C318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4644911" w14:textId="4F9E5240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65410EE" w14:textId="07C6359F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21A48C3" w14:textId="5A03DC78" w:rsidR="00F81B88" w:rsidRPr="0099474C" w:rsidRDefault="00F81B88" w:rsidP="00F81B88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</w:tbl>
    <w:p w14:paraId="66257169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0CE4D6CE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2E6AF16A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6CE6920C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6DD546B0" w14:textId="57BC466C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En León, a 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7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de 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" w:name="Texto43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8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 de 20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9" w:name="Texto45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9"/>
    </w:p>
    <w:p w14:paraId="2A05B2B8" w14:textId="77777777" w:rsidR="00570D78" w:rsidRPr="0016427A" w:rsidRDefault="00570D78" w:rsidP="00570D78">
      <w:pPr>
        <w:spacing w:after="0" w:line="240" w:lineRule="auto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37A5FC29" w14:textId="77777777" w:rsidR="00570D78" w:rsidRPr="0016427A" w:rsidRDefault="00570D78" w:rsidP="00570D78">
      <w:pPr>
        <w:spacing w:after="0" w:line="240" w:lineRule="auto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75C77706" w14:textId="46C52DB1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Fdo : </w:t>
      </w:r>
      <w:r w:rsidR="009D73DC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1"/>
            <w:enabled/>
            <w:calcOnExit w:val="0"/>
            <w:textInput>
              <w:default w:val="Nombre Dtor/a Dpto"/>
            </w:textInput>
          </w:ffData>
        </w:fldChar>
      </w:r>
      <w:bookmarkStart w:id="10" w:name="Texto41"/>
      <w:r w:rsidR="009D73DC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instrText xml:space="preserve"> FORMTEXT </w:instrText>
      </w:r>
      <w:r w:rsidR="009D73DC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="009D73DC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="009D73DC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Nombre Dtor/a Dpto</w:t>
      </w:r>
      <w:r w:rsidR="009D73DC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10"/>
    </w:p>
    <w:p w14:paraId="002E21FC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04DA7D51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4D064BD1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1D266617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2F14D467" w14:textId="07F3FCE2" w:rsidR="00570D78" w:rsidRPr="0016427A" w:rsidRDefault="00570D78" w:rsidP="0016427A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>Director</w:t>
      </w:r>
      <w:r w:rsidR="009D73DC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>/a</w:t>
      </w: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 de Departamento </w:t>
      </w:r>
      <w:bookmarkStart w:id="11" w:name="Texto46"/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6"/>
            <w:enabled/>
            <w:calcOnExit w:val="0"/>
            <w:textInput>
              <w:default w:val="Nombre Dpto"/>
            </w:textInput>
          </w:ffData>
        </w:fldChar>
      </w: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16427A">
        <w:rPr>
          <w:rFonts w:ascii="Trebuchet MS" w:eastAsia="SimSun" w:hAnsi="Trebuchet MS" w:cs="Times New Roman"/>
          <w:noProof/>
          <w:color w:val="404040"/>
          <w:sz w:val="20"/>
          <w:szCs w:val="20"/>
          <w:lang w:eastAsia="en-US"/>
        </w:rPr>
        <w:t>Nombre Dpto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11"/>
    </w:p>
    <w:sectPr w:rsidR="00570D78" w:rsidRPr="0016427A" w:rsidSect="00F5311C">
      <w:headerReference w:type="default" r:id="rId10"/>
      <w:footerReference w:type="default" r:id="rId11"/>
      <w:pgSz w:w="11900" w:h="16840" w:code="9"/>
      <w:pgMar w:top="1701" w:right="1418" w:bottom="1701" w:left="1418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234D" w14:textId="77777777" w:rsidR="001C7F9E" w:rsidRDefault="001C7F9E" w:rsidP="003336CB">
      <w:r>
        <w:separator/>
      </w:r>
    </w:p>
  </w:endnote>
  <w:endnote w:type="continuationSeparator" w:id="0">
    <w:p w14:paraId="7126D5C5" w14:textId="77777777" w:rsidR="001C7F9E" w:rsidRDefault="001C7F9E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379F" w14:textId="77777777" w:rsidR="000C5B27" w:rsidRDefault="00106B4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871" behindDoc="0" locked="0" layoutInCell="1" allowOverlap="1" wp14:anchorId="0667EBBF" wp14:editId="5BCBC50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31BDA" wp14:editId="1660406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09B4" w14:textId="62636B87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Avda. Facultad 25 – 24004 - León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Teléfono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0034 987 291 988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recvp@unileon.es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31B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" filled="f" stroked="f">
              <v:textbox>
                <w:txbxContent>
                  <w:p w14:paraId="0C4209B4" w14:textId="62636B87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Avda. Facultad 25 – 24004 - León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Teléfono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0034 987 291 988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recvp@unileon.es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59390D4" wp14:editId="0927CD97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1523" w14:textId="77777777" w:rsidR="001C7F9E" w:rsidRDefault="001C7F9E" w:rsidP="003336CB">
      <w:r>
        <w:separator/>
      </w:r>
    </w:p>
  </w:footnote>
  <w:footnote w:type="continuationSeparator" w:id="0">
    <w:p w14:paraId="261F9079" w14:textId="77777777" w:rsidR="001C7F9E" w:rsidRDefault="001C7F9E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79DB" w14:textId="12455167" w:rsidR="000C5B27" w:rsidRDefault="00185191" w:rsidP="003336C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3E61E" wp14:editId="280335BA">
              <wp:simplePos x="0" y="0"/>
              <wp:positionH relativeFrom="column">
                <wp:posOffset>1984375</wp:posOffset>
              </wp:positionH>
              <wp:positionV relativeFrom="paragraph">
                <wp:posOffset>399415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8244F" w14:textId="77777777" w:rsidR="00D750D1" w:rsidRDefault="00D750D1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14:paraId="3BCC1E5F" w14:textId="12862939" w:rsidR="000C5B27" w:rsidRPr="00185191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18519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Vicerrectorado</w:t>
                          </w:r>
                          <w:r w:rsidR="00D750D1" w:rsidRPr="0018519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de Profesorado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3E6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31.4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BAusVLeAAAACgEAAA8AAAAAAAAAAAAAAAAAugQAAGRycy9k&#10;b3ducmV2LnhtbFBLBQYAAAAABAAEAPMAAADFBQAAAAA=&#10;" filled="f" stroked="f">
              <v:textbox>
                <w:txbxContent>
                  <w:p w14:paraId="3FE8244F" w14:textId="77777777" w:rsidR="00D750D1" w:rsidRDefault="00D750D1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14:paraId="3BCC1E5F" w14:textId="12862939" w:rsidR="000C5B27" w:rsidRPr="00185191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185191">
                      <w:rPr>
                        <w:rFonts w:ascii="Trebuchet MS" w:hAnsi="Trebuchet MS"/>
                        <w:sz w:val="16"/>
                        <w:szCs w:val="20"/>
                      </w:rPr>
                      <w:t>Vicerrectorado</w:t>
                    </w:r>
                    <w:r w:rsidR="00D750D1" w:rsidRPr="00185191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de Profesorado</w:t>
                    </w:r>
                  </w:p>
                </w:txbxContent>
              </v:textbox>
            </v:shape>
          </w:pict>
        </mc:Fallback>
      </mc:AlternateContent>
    </w:r>
    <w:r w:rsidR="000C5B27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BD95CB4" wp14:editId="085093F2">
          <wp:simplePos x="0" y="0"/>
          <wp:positionH relativeFrom="column">
            <wp:posOffset>-81280</wp:posOffset>
          </wp:positionH>
          <wp:positionV relativeFrom="paragraph">
            <wp:posOffset>342899</wp:posOffset>
          </wp:positionV>
          <wp:extent cx="1529909" cy="7473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997" cy="7493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19982A2" wp14:editId="7935220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372CD"/>
    <w:multiLevelType w:val="hybridMultilevel"/>
    <w:tmpl w:val="D7EC2D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836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Jk7ImcKnP8PbFpI4mcaUwNYJ0GMkWl+IkEvir8r3Gg+fxNu34CpXZoo+2SjwwKNcHqVeGa2Q3FGC18FILqmeQ==" w:salt="M7eKUkbOvXIVNWu/YJuL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D1"/>
    <w:rsid w:val="00046D99"/>
    <w:rsid w:val="000628EF"/>
    <w:rsid w:val="000723C2"/>
    <w:rsid w:val="000727ED"/>
    <w:rsid w:val="000A30C7"/>
    <w:rsid w:val="000A62B1"/>
    <w:rsid w:val="000C5B27"/>
    <w:rsid w:val="000D175A"/>
    <w:rsid w:val="000E4187"/>
    <w:rsid w:val="00105DFA"/>
    <w:rsid w:val="00106B42"/>
    <w:rsid w:val="00124818"/>
    <w:rsid w:val="0016006D"/>
    <w:rsid w:val="00160DF4"/>
    <w:rsid w:val="0016427A"/>
    <w:rsid w:val="00185191"/>
    <w:rsid w:val="00196109"/>
    <w:rsid w:val="001C13F5"/>
    <w:rsid w:val="001C7F9E"/>
    <w:rsid w:val="002E17F9"/>
    <w:rsid w:val="002F2E46"/>
    <w:rsid w:val="003336CB"/>
    <w:rsid w:val="00344DFA"/>
    <w:rsid w:val="00372077"/>
    <w:rsid w:val="003775B2"/>
    <w:rsid w:val="00382C82"/>
    <w:rsid w:val="00394D3C"/>
    <w:rsid w:val="003C2A0C"/>
    <w:rsid w:val="003F6B0B"/>
    <w:rsid w:val="00450B97"/>
    <w:rsid w:val="004B7671"/>
    <w:rsid w:val="00570D78"/>
    <w:rsid w:val="005B5F23"/>
    <w:rsid w:val="005F08C4"/>
    <w:rsid w:val="00632F61"/>
    <w:rsid w:val="00641751"/>
    <w:rsid w:val="00651E15"/>
    <w:rsid w:val="00695C80"/>
    <w:rsid w:val="006A155A"/>
    <w:rsid w:val="006E0ACC"/>
    <w:rsid w:val="006F0897"/>
    <w:rsid w:val="006F6407"/>
    <w:rsid w:val="007530E9"/>
    <w:rsid w:val="007735F9"/>
    <w:rsid w:val="0083262B"/>
    <w:rsid w:val="008524B0"/>
    <w:rsid w:val="00862B1C"/>
    <w:rsid w:val="00996311"/>
    <w:rsid w:val="009D73DC"/>
    <w:rsid w:val="009F60DA"/>
    <w:rsid w:val="00A0045A"/>
    <w:rsid w:val="00A135F3"/>
    <w:rsid w:val="00A37A54"/>
    <w:rsid w:val="00AA7C57"/>
    <w:rsid w:val="00AC02D4"/>
    <w:rsid w:val="00AC150D"/>
    <w:rsid w:val="00AC2184"/>
    <w:rsid w:val="00AD662C"/>
    <w:rsid w:val="00B267F6"/>
    <w:rsid w:val="00B524B0"/>
    <w:rsid w:val="00BA5909"/>
    <w:rsid w:val="00C30E8A"/>
    <w:rsid w:val="00C34DCB"/>
    <w:rsid w:val="00C74527"/>
    <w:rsid w:val="00C76A1A"/>
    <w:rsid w:val="00C94A2B"/>
    <w:rsid w:val="00CC415C"/>
    <w:rsid w:val="00CC585F"/>
    <w:rsid w:val="00D455C5"/>
    <w:rsid w:val="00D5688B"/>
    <w:rsid w:val="00D750D1"/>
    <w:rsid w:val="00D83C1E"/>
    <w:rsid w:val="00D953A8"/>
    <w:rsid w:val="00D95A9C"/>
    <w:rsid w:val="00DB582C"/>
    <w:rsid w:val="00E10D68"/>
    <w:rsid w:val="00E13A36"/>
    <w:rsid w:val="00E56811"/>
    <w:rsid w:val="00EC27EA"/>
    <w:rsid w:val="00F5311C"/>
    <w:rsid w:val="00F81B8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2954DA0"/>
  <w14:defaultImageDpi w14:val="300"/>
  <w15:docId w15:val="{46630B09-0F4D-4B55-BC29-89F1A36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D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750D1"/>
    <w:rPr>
      <w:b/>
      <w:bCs/>
    </w:rPr>
  </w:style>
  <w:style w:type="paragraph" w:styleId="Prrafodelista">
    <w:name w:val="List Paragraph"/>
    <w:basedOn w:val="Normal"/>
    <w:uiPriority w:val="34"/>
    <w:qFormat/>
    <w:rsid w:val="00D750D1"/>
    <w:pPr>
      <w:ind w:left="720"/>
      <w:contextualSpacing/>
    </w:pPr>
  </w:style>
  <w:style w:type="paragraph" w:customStyle="1" w:styleId="DocumentHeading">
    <w:name w:val="Document Heading"/>
    <w:basedOn w:val="Normal"/>
    <w:rsid w:val="000723C2"/>
    <w:pPr>
      <w:spacing w:after="190" w:line="240" w:lineRule="auto"/>
      <w:jc w:val="right"/>
    </w:pPr>
    <w:rPr>
      <w:rFonts w:ascii="Trebuchet MS" w:eastAsia="SimSun" w:hAnsi="Trebuchet MS" w:cs="Times New Roman"/>
      <w:color w:val="595959"/>
      <w:sz w:val="52"/>
      <w:szCs w:val="52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0723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3C2"/>
    <w:pPr>
      <w:widowControl w:val="0"/>
      <w:autoSpaceDE w:val="0"/>
      <w:autoSpaceDN w:val="0"/>
      <w:spacing w:before="19" w:after="0" w:line="240" w:lineRule="auto"/>
      <w:ind w:left="16"/>
      <w:jc w:val="center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87A2D-728A-4167-A555-66FFDF47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9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NIETO SANTIAGO</cp:lastModifiedBy>
  <cp:revision>16</cp:revision>
  <cp:lastPrinted>2024-10-02T09:00:00Z</cp:lastPrinted>
  <dcterms:created xsi:type="dcterms:W3CDTF">2024-10-02T08:02:00Z</dcterms:created>
  <dcterms:modified xsi:type="dcterms:W3CDTF">2024-10-29T12:57:00Z</dcterms:modified>
</cp:coreProperties>
</file>